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12279" w14:textId="6FA1EACA" w:rsidR="001F14AA" w:rsidRPr="00F30A7A" w:rsidRDefault="00F30A7A" w:rsidP="00F30A7A">
      <w:pPr>
        <w:pStyle w:val="Tittel"/>
      </w:pPr>
      <w:r w:rsidRPr="00F30A7A">
        <w:t>MINORITETSSPRÅKLIGE BARN</w:t>
      </w:r>
      <w:r w:rsidRPr="00F30A7A">
        <w:t xml:space="preserve"> </w:t>
      </w:r>
      <w:r w:rsidRPr="00F30A7A">
        <w:t xml:space="preserve">som skal motta særskilt tilbud om språkstimulering </w:t>
      </w:r>
    </w:p>
    <w:p w14:paraId="6A1472DE" w14:textId="76050233" w:rsidR="003F08E5" w:rsidRPr="00AB794E" w:rsidRDefault="00F30A7A" w:rsidP="00D9396D">
      <w:pPr>
        <w:pStyle w:val="Undertittel"/>
        <w:rPr>
          <w:sz w:val="32"/>
          <w:szCs w:val="32"/>
        </w:rPr>
      </w:pPr>
      <w:r w:rsidRPr="00AB794E">
        <w:rPr>
          <w:kern w:val="0"/>
          <w:sz w:val="32"/>
          <w:szCs w:val="32"/>
          <w14:ligatures w14:val="none"/>
        </w:rPr>
        <w:t>2026-2027</w:t>
      </w:r>
    </w:p>
    <w:p w14:paraId="2D8792AE" w14:textId="4C848340" w:rsidR="00965381" w:rsidRPr="00AB794E" w:rsidRDefault="00F30A7A" w:rsidP="009A413C">
      <w:pPr>
        <w:rPr>
          <w:rFonts w:ascii="Arial" w:eastAsia="Times New Roman" w:hAnsi="Arial" w:cs="Arial"/>
          <w:bCs/>
          <w:kern w:val="0"/>
          <w:szCs w:val="22"/>
          <w:lang w:eastAsia="nb-NO"/>
          <w14:ligatures w14:val="none"/>
        </w:rPr>
      </w:pPr>
      <w:r w:rsidRPr="00AB794E">
        <w:rPr>
          <w:rFonts w:ascii="Arial" w:eastAsia="Times New Roman" w:hAnsi="Arial" w:cs="Arial"/>
          <w:bCs/>
          <w:kern w:val="0"/>
          <w:szCs w:val="22"/>
          <w:lang w:eastAsia="nb-NO"/>
          <w14:ligatures w14:val="none"/>
        </w:rPr>
        <w:t>Legges ved søknad om midler til tiltak for å styrke språkutviklingen for minoritetsspråklige barn i barnehagen i 2026-2027.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56"/>
        <w:gridCol w:w="6088"/>
      </w:tblGrid>
      <w:tr w:rsidR="00F30A7A" w14:paraId="41821065" w14:textId="77777777" w:rsidTr="00F30A7A">
        <w:tc>
          <w:tcPr>
            <w:tcW w:w="3256" w:type="dxa"/>
          </w:tcPr>
          <w:p w14:paraId="6FB632EF" w14:textId="00F7E37F" w:rsidR="00F30A7A" w:rsidRDefault="00F30A7A" w:rsidP="00F30A7A">
            <w:pPr>
              <w:spacing w:after="0"/>
              <w:rPr>
                <w:color w:val="000000" w:themeColor="text2"/>
              </w:rPr>
            </w:pPr>
            <w:r>
              <w:rPr>
                <w:color w:val="000000" w:themeColor="text2"/>
              </w:rPr>
              <w:t>Barnehagens navn</w:t>
            </w:r>
          </w:p>
        </w:tc>
        <w:tc>
          <w:tcPr>
            <w:tcW w:w="6088" w:type="dxa"/>
          </w:tcPr>
          <w:p w14:paraId="3BCCF93B" w14:textId="77777777" w:rsidR="00F30A7A" w:rsidRDefault="00F30A7A" w:rsidP="00F30A7A">
            <w:pPr>
              <w:spacing w:after="0"/>
              <w:rPr>
                <w:color w:val="000000" w:themeColor="text2"/>
              </w:rPr>
            </w:pPr>
          </w:p>
        </w:tc>
      </w:tr>
      <w:tr w:rsidR="00F30A7A" w14:paraId="5C452FC2" w14:textId="77777777" w:rsidTr="00F30A7A">
        <w:tc>
          <w:tcPr>
            <w:tcW w:w="3256" w:type="dxa"/>
          </w:tcPr>
          <w:p w14:paraId="35BBC2DE" w14:textId="205075CE" w:rsidR="00F30A7A" w:rsidRDefault="00F30A7A" w:rsidP="00F30A7A">
            <w:pPr>
              <w:spacing w:after="0"/>
              <w:rPr>
                <w:color w:val="000000" w:themeColor="text2"/>
              </w:rPr>
            </w:pPr>
            <w:r>
              <w:rPr>
                <w:color w:val="000000" w:themeColor="text2"/>
              </w:rPr>
              <w:t>Dato</w:t>
            </w:r>
          </w:p>
        </w:tc>
        <w:tc>
          <w:tcPr>
            <w:tcW w:w="6088" w:type="dxa"/>
          </w:tcPr>
          <w:p w14:paraId="7F2F7FC2" w14:textId="77777777" w:rsidR="00F30A7A" w:rsidRDefault="00F30A7A" w:rsidP="00F30A7A">
            <w:pPr>
              <w:spacing w:after="0"/>
              <w:rPr>
                <w:color w:val="000000" w:themeColor="text2"/>
              </w:rPr>
            </w:pPr>
          </w:p>
        </w:tc>
      </w:tr>
      <w:tr w:rsidR="00F30A7A" w14:paraId="175477FC" w14:textId="77777777" w:rsidTr="00F30A7A">
        <w:tc>
          <w:tcPr>
            <w:tcW w:w="3256" w:type="dxa"/>
          </w:tcPr>
          <w:p w14:paraId="65461019" w14:textId="736C049F" w:rsidR="00F30A7A" w:rsidRDefault="00F30A7A" w:rsidP="00F30A7A">
            <w:pPr>
              <w:spacing w:after="0"/>
              <w:rPr>
                <w:color w:val="000000" w:themeColor="text2"/>
              </w:rPr>
            </w:pPr>
            <w:r>
              <w:rPr>
                <w:color w:val="000000" w:themeColor="text2"/>
              </w:rPr>
              <w:t>Antall barn i barnehagen totalt</w:t>
            </w:r>
          </w:p>
        </w:tc>
        <w:tc>
          <w:tcPr>
            <w:tcW w:w="6088" w:type="dxa"/>
          </w:tcPr>
          <w:p w14:paraId="4BE47B21" w14:textId="77777777" w:rsidR="00F30A7A" w:rsidRDefault="00F30A7A" w:rsidP="00F30A7A">
            <w:pPr>
              <w:spacing w:after="0"/>
              <w:rPr>
                <w:color w:val="000000" w:themeColor="text2"/>
              </w:rPr>
            </w:pPr>
          </w:p>
        </w:tc>
      </w:tr>
      <w:tr w:rsidR="00F30A7A" w14:paraId="7A315A08" w14:textId="77777777" w:rsidTr="00F30A7A">
        <w:tc>
          <w:tcPr>
            <w:tcW w:w="3256" w:type="dxa"/>
          </w:tcPr>
          <w:p w14:paraId="1E8BAD9B" w14:textId="6CF7C6A0" w:rsidR="00F30A7A" w:rsidRDefault="00F30A7A" w:rsidP="00F30A7A">
            <w:pPr>
              <w:spacing w:after="0"/>
              <w:rPr>
                <w:color w:val="000000" w:themeColor="text2"/>
              </w:rPr>
            </w:pPr>
            <w:r>
              <w:rPr>
                <w:color w:val="000000" w:themeColor="text2"/>
              </w:rPr>
              <w:t>Antall minoritetsspråklige barn</w:t>
            </w:r>
          </w:p>
        </w:tc>
        <w:tc>
          <w:tcPr>
            <w:tcW w:w="6088" w:type="dxa"/>
          </w:tcPr>
          <w:p w14:paraId="6F8FC97B" w14:textId="77777777" w:rsidR="00F30A7A" w:rsidRDefault="00F30A7A" w:rsidP="00F30A7A">
            <w:pPr>
              <w:spacing w:after="0"/>
              <w:rPr>
                <w:color w:val="000000" w:themeColor="text2"/>
              </w:rPr>
            </w:pPr>
          </w:p>
        </w:tc>
      </w:tr>
      <w:tr w:rsidR="00F30A7A" w14:paraId="6E7E74BB" w14:textId="77777777" w:rsidTr="00F30A7A">
        <w:tc>
          <w:tcPr>
            <w:tcW w:w="3256" w:type="dxa"/>
          </w:tcPr>
          <w:p w14:paraId="5257E9E7" w14:textId="7FF155A2" w:rsidR="00F30A7A" w:rsidRDefault="00F30A7A" w:rsidP="00F30A7A">
            <w:pPr>
              <w:spacing w:after="0"/>
              <w:rPr>
                <w:color w:val="000000" w:themeColor="text2"/>
              </w:rPr>
            </w:pPr>
            <w:r>
              <w:rPr>
                <w:color w:val="000000" w:themeColor="text2"/>
              </w:rPr>
              <w:t>Andel minoritetsspråklige barn</w:t>
            </w:r>
          </w:p>
        </w:tc>
        <w:tc>
          <w:tcPr>
            <w:tcW w:w="6088" w:type="dxa"/>
          </w:tcPr>
          <w:p w14:paraId="11B52CA5" w14:textId="7378B392" w:rsidR="00F30A7A" w:rsidRDefault="00F30A7A" w:rsidP="00F30A7A">
            <w:pPr>
              <w:spacing w:after="0"/>
              <w:rPr>
                <w:color w:val="000000" w:themeColor="text2"/>
              </w:rPr>
            </w:pPr>
            <w:r>
              <w:rPr>
                <w:color w:val="000000" w:themeColor="text2"/>
              </w:rPr>
              <w:t>%</w:t>
            </w:r>
          </w:p>
        </w:tc>
      </w:tr>
      <w:tr w:rsidR="00F30A7A" w14:paraId="1A38112E" w14:textId="77777777" w:rsidTr="00F30A7A">
        <w:tc>
          <w:tcPr>
            <w:tcW w:w="3256" w:type="dxa"/>
          </w:tcPr>
          <w:p w14:paraId="04510C05" w14:textId="64E9AC02" w:rsidR="00F30A7A" w:rsidRDefault="00F30A7A" w:rsidP="00F30A7A">
            <w:pPr>
              <w:spacing w:before="240"/>
              <w:rPr>
                <w:color w:val="000000" w:themeColor="text2"/>
              </w:rPr>
            </w:pPr>
            <w:r>
              <w:rPr>
                <w:color w:val="000000" w:themeColor="text2"/>
              </w:rPr>
              <w:t>Styrers underskrift</w:t>
            </w:r>
          </w:p>
        </w:tc>
        <w:tc>
          <w:tcPr>
            <w:tcW w:w="6088" w:type="dxa"/>
          </w:tcPr>
          <w:p w14:paraId="3446C674" w14:textId="77777777" w:rsidR="00F30A7A" w:rsidRDefault="00F30A7A" w:rsidP="00F30A7A">
            <w:pPr>
              <w:spacing w:before="240"/>
              <w:rPr>
                <w:color w:val="000000" w:themeColor="text2"/>
              </w:rPr>
            </w:pPr>
          </w:p>
        </w:tc>
      </w:tr>
    </w:tbl>
    <w:p w14:paraId="5D54B313" w14:textId="77777777" w:rsidR="00F30A7A" w:rsidRDefault="00F30A7A" w:rsidP="009A413C">
      <w:pPr>
        <w:rPr>
          <w:color w:val="000000" w:themeColor="text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3858"/>
        <w:gridCol w:w="1177"/>
        <w:gridCol w:w="757"/>
        <w:gridCol w:w="1495"/>
        <w:gridCol w:w="1495"/>
      </w:tblGrid>
      <w:tr w:rsidR="00F30A7A" w14:paraId="3DD1B255" w14:textId="77777777" w:rsidTr="00F30A7A">
        <w:trPr>
          <w:trHeight w:val="653"/>
        </w:trPr>
        <w:tc>
          <w:tcPr>
            <w:tcW w:w="562" w:type="dxa"/>
          </w:tcPr>
          <w:p w14:paraId="6D69FF79" w14:textId="77777777" w:rsidR="00F30A7A" w:rsidRDefault="00F30A7A" w:rsidP="00F30A7A">
            <w:pPr>
              <w:spacing w:after="0"/>
              <w:jc w:val="center"/>
              <w:rPr>
                <w:color w:val="000000" w:themeColor="text2"/>
              </w:rPr>
            </w:pPr>
          </w:p>
        </w:tc>
        <w:tc>
          <w:tcPr>
            <w:tcW w:w="3858" w:type="dxa"/>
          </w:tcPr>
          <w:p w14:paraId="167AABC3" w14:textId="3E46594C" w:rsidR="00F30A7A" w:rsidRPr="00F30A7A" w:rsidRDefault="00F30A7A" w:rsidP="00F30A7A">
            <w:pPr>
              <w:spacing w:before="240" w:after="0"/>
              <w:jc w:val="center"/>
              <w:rPr>
                <w:b/>
                <w:bCs/>
                <w:color w:val="000000" w:themeColor="text2"/>
              </w:rPr>
            </w:pPr>
            <w:r w:rsidRPr="00F30A7A">
              <w:rPr>
                <w:b/>
                <w:bCs/>
                <w:color w:val="000000" w:themeColor="text2"/>
              </w:rPr>
              <w:t>Barnets navn</w:t>
            </w:r>
          </w:p>
        </w:tc>
        <w:tc>
          <w:tcPr>
            <w:tcW w:w="1177" w:type="dxa"/>
          </w:tcPr>
          <w:p w14:paraId="7B1C1368" w14:textId="7462BEAD" w:rsidR="00F30A7A" w:rsidRPr="00F30A7A" w:rsidRDefault="00F30A7A" w:rsidP="00F30A7A">
            <w:pPr>
              <w:spacing w:after="0"/>
              <w:jc w:val="center"/>
              <w:rPr>
                <w:b/>
                <w:bCs/>
                <w:color w:val="000000" w:themeColor="text2"/>
              </w:rPr>
            </w:pPr>
            <w:r w:rsidRPr="00F30A7A">
              <w:rPr>
                <w:b/>
                <w:bCs/>
                <w:color w:val="000000" w:themeColor="text2"/>
              </w:rPr>
              <w:t>Barnets fødselsår</w:t>
            </w:r>
          </w:p>
        </w:tc>
        <w:tc>
          <w:tcPr>
            <w:tcW w:w="757" w:type="dxa"/>
          </w:tcPr>
          <w:p w14:paraId="7F216620" w14:textId="0DD61AC5" w:rsidR="00F30A7A" w:rsidRPr="00F30A7A" w:rsidRDefault="00F30A7A" w:rsidP="00F30A7A">
            <w:pPr>
              <w:spacing w:after="0"/>
              <w:jc w:val="center"/>
              <w:rPr>
                <w:b/>
                <w:bCs/>
                <w:color w:val="000000" w:themeColor="text2"/>
              </w:rPr>
            </w:pPr>
            <w:r w:rsidRPr="00F30A7A">
              <w:rPr>
                <w:b/>
                <w:bCs/>
                <w:color w:val="000000" w:themeColor="text2"/>
              </w:rPr>
              <w:t xml:space="preserve">Plass </w:t>
            </w:r>
            <w:proofErr w:type="spellStart"/>
            <w:r w:rsidRPr="00F30A7A">
              <w:rPr>
                <w:b/>
                <w:bCs/>
                <w:color w:val="000000" w:themeColor="text2"/>
              </w:rPr>
              <w:t>str</w:t>
            </w:r>
            <w:proofErr w:type="spellEnd"/>
          </w:p>
        </w:tc>
        <w:tc>
          <w:tcPr>
            <w:tcW w:w="1495" w:type="dxa"/>
          </w:tcPr>
          <w:p w14:paraId="3F57E8D0" w14:textId="72048BB3" w:rsidR="00F30A7A" w:rsidRPr="00F30A7A" w:rsidRDefault="00F30A7A" w:rsidP="00F30A7A">
            <w:pPr>
              <w:spacing w:before="240" w:after="0"/>
              <w:jc w:val="center"/>
              <w:rPr>
                <w:b/>
                <w:bCs/>
                <w:color w:val="000000" w:themeColor="text2"/>
              </w:rPr>
            </w:pPr>
            <w:r w:rsidRPr="00F30A7A">
              <w:rPr>
                <w:b/>
                <w:bCs/>
                <w:color w:val="000000" w:themeColor="text2"/>
              </w:rPr>
              <w:t>Mors språk</w:t>
            </w:r>
          </w:p>
        </w:tc>
        <w:tc>
          <w:tcPr>
            <w:tcW w:w="1495" w:type="dxa"/>
          </w:tcPr>
          <w:p w14:paraId="2A8B51E6" w14:textId="5E91EE3F" w:rsidR="00F30A7A" w:rsidRPr="00F30A7A" w:rsidRDefault="00F30A7A" w:rsidP="00F30A7A">
            <w:pPr>
              <w:spacing w:before="240" w:after="0"/>
              <w:jc w:val="center"/>
              <w:rPr>
                <w:b/>
                <w:bCs/>
                <w:color w:val="000000" w:themeColor="text2"/>
              </w:rPr>
            </w:pPr>
            <w:r w:rsidRPr="00F30A7A">
              <w:rPr>
                <w:b/>
                <w:bCs/>
                <w:color w:val="000000" w:themeColor="text2"/>
              </w:rPr>
              <w:t>Fars språk</w:t>
            </w:r>
          </w:p>
        </w:tc>
      </w:tr>
      <w:tr w:rsidR="00F30A7A" w:rsidRPr="00AB794E" w14:paraId="2D1709DB" w14:textId="77777777" w:rsidTr="00F30A7A">
        <w:tc>
          <w:tcPr>
            <w:tcW w:w="562" w:type="dxa"/>
          </w:tcPr>
          <w:p w14:paraId="30B32F30" w14:textId="439303A9" w:rsidR="00F30A7A" w:rsidRPr="00AB794E" w:rsidRDefault="00F30A7A" w:rsidP="00AB794E">
            <w:pPr>
              <w:spacing w:line="240" w:lineRule="auto"/>
              <w:jc w:val="center"/>
              <w:rPr>
                <w:color w:val="000000" w:themeColor="text2"/>
                <w:szCs w:val="22"/>
              </w:rPr>
            </w:pPr>
            <w:r w:rsidRPr="00AB794E">
              <w:rPr>
                <w:color w:val="000000" w:themeColor="text2"/>
                <w:szCs w:val="22"/>
              </w:rPr>
              <w:t>1</w:t>
            </w:r>
          </w:p>
        </w:tc>
        <w:tc>
          <w:tcPr>
            <w:tcW w:w="3858" w:type="dxa"/>
          </w:tcPr>
          <w:p w14:paraId="652602C7" w14:textId="17AB1E92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177" w:type="dxa"/>
          </w:tcPr>
          <w:p w14:paraId="7E456AED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757" w:type="dxa"/>
          </w:tcPr>
          <w:p w14:paraId="4823EFBF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25B150B9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1E7296FC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</w:tr>
      <w:tr w:rsidR="00F30A7A" w:rsidRPr="00AB794E" w14:paraId="0CBB536A" w14:textId="77777777" w:rsidTr="00F30A7A">
        <w:tc>
          <w:tcPr>
            <w:tcW w:w="562" w:type="dxa"/>
          </w:tcPr>
          <w:p w14:paraId="67E1D4E6" w14:textId="24CC609B" w:rsidR="00F30A7A" w:rsidRPr="00AB794E" w:rsidRDefault="00F30A7A" w:rsidP="00AB794E">
            <w:pPr>
              <w:spacing w:line="240" w:lineRule="auto"/>
              <w:jc w:val="center"/>
              <w:rPr>
                <w:color w:val="000000" w:themeColor="text2"/>
                <w:szCs w:val="22"/>
              </w:rPr>
            </w:pPr>
            <w:r w:rsidRPr="00AB794E">
              <w:rPr>
                <w:color w:val="000000" w:themeColor="text2"/>
                <w:szCs w:val="22"/>
              </w:rPr>
              <w:t>2</w:t>
            </w:r>
          </w:p>
        </w:tc>
        <w:tc>
          <w:tcPr>
            <w:tcW w:w="3858" w:type="dxa"/>
          </w:tcPr>
          <w:p w14:paraId="5DB15A30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177" w:type="dxa"/>
          </w:tcPr>
          <w:p w14:paraId="77DDCD15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757" w:type="dxa"/>
          </w:tcPr>
          <w:p w14:paraId="1311A32E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26ADDBA0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76CF60A3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</w:tr>
      <w:tr w:rsidR="00F30A7A" w:rsidRPr="00AB794E" w14:paraId="7DF8A663" w14:textId="77777777" w:rsidTr="00F30A7A">
        <w:tc>
          <w:tcPr>
            <w:tcW w:w="562" w:type="dxa"/>
          </w:tcPr>
          <w:p w14:paraId="097BC947" w14:textId="4FA2DCFF" w:rsidR="00F30A7A" w:rsidRPr="00AB794E" w:rsidRDefault="00F30A7A" w:rsidP="00AB794E">
            <w:pPr>
              <w:spacing w:line="240" w:lineRule="auto"/>
              <w:jc w:val="center"/>
              <w:rPr>
                <w:color w:val="000000" w:themeColor="text2"/>
                <w:szCs w:val="22"/>
              </w:rPr>
            </w:pPr>
            <w:r w:rsidRPr="00AB794E">
              <w:rPr>
                <w:color w:val="000000" w:themeColor="text2"/>
                <w:szCs w:val="22"/>
              </w:rPr>
              <w:t>3</w:t>
            </w:r>
          </w:p>
        </w:tc>
        <w:tc>
          <w:tcPr>
            <w:tcW w:w="3858" w:type="dxa"/>
          </w:tcPr>
          <w:p w14:paraId="6CE54C02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177" w:type="dxa"/>
          </w:tcPr>
          <w:p w14:paraId="33A1D0CE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757" w:type="dxa"/>
          </w:tcPr>
          <w:p w14:paraId="61D42DD9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23EFD4D2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42C440D9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</w:tr>
      <w:tr w:rsidR="00F30A7A" w:rsidRPr="00AB794E" w14:paraId="46011B80" w14:textId="77777777" w:rsidTr="00F30A7A">
        <w:tc>
          <w:tcPr>
            <w:tcW w:w="562" w:type="dxa"/>
          </w:tcPr>
          <w:p w14:paraId="471410D6" w14:textId="3604EF70" w:rsidR="00F30A7A" w:rsidRPr="00AB794E" w:rsidRDefault="00F30A7A" w:rsidP="00AB794E">
            <w:pPr>
              <w:spacing w:line="240" w:lineRule="auto"/>
              <w:jc w:val="center"/>
              <w:rPr>
                <w:color w:val="000000" w:themeColor="text2"/>
                <w:szCs w:val="22"/>
              </w:rPr>
            </w:pPr>
            <w:r w:rsidRPr="00AB794E">
              <w:rPr>
                <w:color w:val="000000" w:themeColor="text2"/>
                <w:szCs w:val="22"/>
              </w:rPr>
              <w:t>4</w:t>
            </w:r>
          </w:p>
        </w:tc>
        <w:tc>
          <w:tcPr>
            <w:tcW w:w="3858" w:type="dxa"/>
          </w:tcPr>
          <w:p w14:paraId="67D6B8BB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177" w:type="dxa"/>
          </w:tcPr>
          <w:p w14:paraId="3379D9B7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757" w:type="dxa"/>
          </w:tcPr>
          <w:p w14:paraId="64A21E04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3A6665CE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055C6E53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</w:tr>
      <w:tr w:rsidR="00F30A7A" w:rsidRPr="00AB794E" w14:paraId="5CFAB98F" w14:textId="77777777" w:rsidTr="00F30A7A">
        <w:tc>
          <w:tcPr>
            <w:tcW w:w="562" w:type="dxa"/>
          </w:tcPr>
          <w:p w14:paraId="3388E3EE" w14:textId="76627C7E" w:rsidR="00F30A7A" w:rsidRPr="00AB794E" w:rsidRDefault="00F30A7A" w:rsidP="00AB794E">
            <w:pPr>
              <w:spacing w:line="240" w:lineRule="auto"/>
              <w:jc w:val="center"/>
              <w:rPr>
                <w:color w:val="000000" w:themeColor="text2"/>
                <w:szCs w:val="22"/>
              </w:rPr>
            </w:pPr>
            <w:r w:rsidRPr="00AB794E">
              <w:rPr>
                <w:color w:val="000000" w:themeColor="text2"/>
                <w:szCs w:val="22"/>
              </w:rPr>
              <w:t>5</w:t>
            </w:r>
          </w:p>
        </w:tc>
        <w:tc>
          <w:tcPr>
            <w:tcW w:w="3858" w:type="dxa"/>
          </w:tcPr>
          <w:p w14:paraId="259CE08D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177" w:type="dxa"/>
          </w:tcPr>
          <w:p w14:paraId="0E5F58D1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757" w:type="dxa"/>
          </w:tcPr>
          <w:p w14:paraId="7ADF0A5C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599D73B7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086D1CE9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</w:tr>
      <w:tr w:rsidR="00F30A7A" w:rsidRPr="00AB794E" w14:paraId="6F5EBD84" w14:textId="77777777" w:rsidTr="00F30A7A">
        <w:tc>
          <w:tcPr>
            <w:tcW w:w="562" w:type="dxa"/>
          </w:tcPr>
          <w:p w14:paraId="78087A27" w14:textId="15B60668" w:rsidR="00F30A7A" w:rsidRPr="00AB794E" w:rsidRDefault="00F30A7A" w:rsidP="00AB794E">
            <w:pPr>
              <w:spacing w:line="240" w:lineRule="auto"/>
              <w:jc w:val="center"/>
              <w:rPr>
                <w:color w:val="000000" w:themeColor="text2"/>
                <w:szCs w:val="22"/>
              </w:rPr>
            </w:pPr>
            <w:r w:rsidRPr="00AB794E">
              <w:rPr>
                <w:color w:val="000000" w:themeColor="text2"/>
                <w:szCs w:val="22"/>
              </w:rPr>
              <w:t>6</w:t>
            </w:r>
          </w:p>
        </w:tc>
        <w:tc>
          <w:tcPr>
            <w:tcW w:w="3858" w:type="dxa"/>
          </w:tcPr>
          <w:p w14:paraId="784327F8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177" w:type="dxa"/>
          </w:tcPr>
          <w:p w14:paraId="43615466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757" w:type="dxa"/>
          </w:tcPr>
          <w:p w14:paraId="07EF97E9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0DA38ABB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560DED8A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</w:tr>
      <w:tr w:rsidR="00F30A7A" w:rsidRPr="00AB794E" w14:paraId="2D95CF23" w14:textId="77777777" w:rsidTr="00F30A7A">
        <w:tc>
          <w:tcPr>
            <w:tcW w:w="562" w:type="dxa"/>
          </w:tcPr>
          <w:p w14:paraId="0C9AD772" w14:textId="47FC489D" w:rsidR="00F30A7A" w:rsidRPr="00AB794E" w:rsidRDefault="00F30A7A" w:rsidP="00AB794E">
            <w:pPr>
              <w:spacing w:line="240" w:lineRule="auto"/>
              <w:jc w:val="center"/>
              <w:rPr>
                <w:color w:val="000000" w:themeColor="text2"/>
                <w:szCs w:val="22"/>
              </w:rPr>
            </w:pPr>
            <w:r w:rsidRPr="00AB794E">
              <w:rPr>
                <w:color w:val="000000" w:themeColor="text2"/>
                <w:szCs w:val="22"/>
              </w:rPr>
              <w:t>7</w:t>
            </w:r>
          </w:p>
        </w:tc>
        <w:tc>
          <w:tcPr>
            <w:tcW w:w="3858" w:type="dxa"/>
          </w:tcPr>
          <w:p w14:paraId="2B47DA27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177" w:type="dxa"/>
          </w:tcPr>
          <w:p w14:paraId="7E88C44F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757" w:type="dxa"/>
          </w:tcPr>
          <w:p w14:paraId="5FE0091A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30CA14C5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538B99BD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</w:tr>
      <w:tr w:rsidR="00F30A7A" w:rsidRPr="00AB794E" w14:paraId="02078C45" w14:textId="77777777" w:rsidTr="00F30A7A">
        <w:tc>
          <w:tcPr>
            <w:tcW w:w="562" w:type="dxa"/>
          </w:tcPr>
          <w:p w14:paraId="71AD1D50" w14:textId="347A7804" w:rsidR="00F30A7A" w:rsidRPr="00AB794E" w:rsidRDefault="00F30A7A" w:rsidP="00AB794E">
            <w:pPr>
              <w:spacing w:line="240" w:lineRule="auto"/>
              <w:jc w:val="center"/>
              <w:rPr>
                <w:color w:val="000000" w:themeColor="text2"/>
                <w:szCs w:val="22"/>
              </w:rPr>
            </w:pPr>
            <w:r w:rsidRPr="00AB794E">
              <w:rPr>
                <w:color w:val="000000" w:themeColor="text2"/>
                <w:szCs w:val="22"/>
              </w:rPr>
              <w:lastRenderedPageBreak/>
              <w:t>8</w:t>
            </w:r>
          </w:p>
        </w:tc>
        <w:tc>
          <w:tcPr>
            <w:tcW w:w="3858" w:type="dxa"/>
          </w:tcPr>
          <w:p w14:paraId="194A83DF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177" w:type="dxa"/>
          </w:tcPr>
          <w:p w14:paraId="5AB1B496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757" w:type="dxa"/>
          </w:tcPr>
          <w:p w14:paraId="6E69CFA2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6C4F5E54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3BE2ACAF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</w:tr>
      <w:tr w:rsidR="00F30A7A" w:rsidRPr="00AB794E" w14:paraId="2C6041C2" w14:textId="77777777" w:rsidTr="00F30A7A">
        <w:tc>
          <w:tcPr>
            <w:tcW w:w="562" w:type="dxa"/>
          </w:tcPr>
          <w:p w14:paraId="2E6CDED1" w14:textId="595B0825" w:rsidR="00F30A7A" w:rsidRPr="00AB794E" w:rsidRDefault="00F30A7A" w:rsidP="00AB794E">
            <w:pPr>
              <w:spacing w:line="240" w:lineRule="auto"/>
              <w:jc w:val="center"/>
              <w:rPr>
                <w:color w:val="000000" w:themeColor="text2"/>
                <w:szCs w:val="22"/>
              </w:rPr>
            </w:pPr>
            <w:r w:rsidRPr="00AB794E">
              <w:rPr>
                <w:color w:val="000000" w:themeColor="text2"/>
                <w:szCs w:val="22"/>
              </w:rPr>
              <w:t>9</w:t>
            </w:r>
          </w:p>
        </w:tc>
        <w:tc>
          <w:tcPr>
            <w:tcW w:w="3858" w:type="dxa"/>
          </w:tcPr>
          <w:p w14:paraId="21ACC63A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177" w:type="dxa"/>
          </w:tcPr>
          <w:p w14:paraId="7C3D71CA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757" w:type="dxa"/>
          </w:tcPr>
          <w:p w14:paraId="5C43409A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1B123548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2492BCC3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</w:tr>
      <w:tr w:rsidR="00F30A7A" w:rsidRPr="00AB794E" w14:paraId="136F5686" w14:textId="77777777" w:rsidTr="00F30A7A">
        <w:tc>
          <w:tcPr>
            <w:tcW w:w="562" w:type="dxa"/>
          </w:tcPr>
          <w:p w14:paraId="426CE75D" w14:textId="020E6A5B" w:rsidR="00F30A7A" w:rsidRPr="00AB794E" w:rsidRDefault="00F30A7A" w:rsidP="00AB794E">
            <w:pPr>
              <w:spacing w:line="240" w:lineRule="auto"/>
              <w:jc w:val="center"/>
              <w:rPr>
                <w:color w:val="000000" w:themeColor="text2"/>
                <w:szCs w:val="22"/>
              </w:rPr>
            </w:pPr>
            <w:r w:rsidRPr="00AB794E">
              <w:rPr>
                <w:color w:val="000000" w:themeColor="text2"/>
                <w:szCs w:val="22"/>
              </w:rPr>
              <w:t>10</w:t>
            </w:r>
          </w:p>
        </w:tc>
        <w:tc>
          <w:tcPr>
            <w:tcW w:w="3858" w:type="dxa"/>
          </w:tcPr>
          <w:p w14:paraId="66F4A1E4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177" w:type="dxa"/>
          </w:tcPr>
          <w:p w14:paraId="51F39021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757" w:type="dxa"/>
          </w:tcPr>
          <w:p w14:paraId="07ED15D6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2D6B7009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0DB5D314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</w:tr>
      <w:tr w:rsidR="00F30A7A" w:rsidRPr="00AB794E" w14:paraId="2F39BA8C" w14:textId="77777777" w:rsidTr="00F30A7A">
        <w:tc>
          <w:tcPr>
            <w:tcW w:w="562" w:type="dxa"/>
          </w:tcPr>
          <w:p w14:paraId="036E7081" w14:textId="35B05E6F" w:rsidR="00F30A7A" w:rsidRPr="00AB794E" w:rsidRDefault="00F30A7A" w:rsidP="00AB794E">
            <w:pPr>
              <w:spacing w:line="240" w:lineRule="auto"/>
              <w:jc w:val="center"/>
              <w:rPr>
                <w:color w:val="000000" w:themeColor="text2"/>
                <w:szCs w:val="22"/>
              </w:rPr>
            </w:pPr>
            <w:r w:rsidRPr="00AB794E">
              <w:rPr>
                <w:color w:val="000000" w:themeColor="text2"/>
                <w:szCs w:val="22"/>
              </w:rPr>
              <w:t>11</w:t>
            </w:r>
          </w:p>
        </w:tc>
        <w:tc>
          <w:tcPr>
            <w:tcW w:w="3858" w:type="dxa"/>
          </w:tcPr>
          <w:p w14:paraId="3EDEC2FB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177" w:type="dxa"/>
          </w:tcPr>
          <w:p w14:paraId="02EAE0EB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757" w:type="dxa"/>
          </w:tcPr>
          <w:p w14:paraId="07C340A9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68944A18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1BEB5C1E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</w:tr>
      <w:tr w:rsidR="00F30A7A" w:rsidRPr="00AB794E" w14:paraId="3EFAFE3D" w14:textId="77777777" w:rsidTr="00F30A7A">
        <w:tc>
          <w:tcPr>
            <w:tcW w:w="562" w:type="dxa"/>
          </w:tcPr>
          <w:p w14:paraId="508FC65E" w14:textId="52E60461" w:rsidR="00F30A7A" w:rsidRPr="00AB794E" w:rsidRDefault="00F30A7A" w:rsidP="00AB794E">
            <w:pPr>
              <w:spacing w:line="240" w:lineRule="auto"/>
              <w:jc w:val="center"/>
              <w:rPr>
                <w:color w:val="000000" w:themeColor="text2"/>
                <w:szCs w:val="22"/>
              </w:rPr>
            </w:pPr>
            <w:r w:rsidRPr="00AB794E">
              <w:rPr>
                <w:color w:val="000000" w:themeColor="text2"/>
                <w:szCs w:val="22"/>
              </w:rPr>
              <w:t>12</w:t>
            </w:r>
          </w:p>
        </w:tc>
        <w:tc>
          <w:tcPr>
            <w:tcW w:w="3858" w:type="dxa"/>
          </w:tcPr>
          <w:p w14:paraId="36B9E2C9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177" w:type="dxa"/>
          </w:tcPr>
          <w:p w14:paraId="143DFC4F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757" w:type="dxa"/>
          </w:tcPr>
          <w:p w14:paraId="29051A86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43D74685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34B92CDE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</w:tr>
      <w:tr w:rsidR="00F30A7A" w:rsidRPr="00AB794E" w14:paraId="114CA25D" w14:textId="77777777" w:rsidTr="00F30A7A">
        <w:tc>
          <w:tcPr>
            <w:tcW w:w="562" w:type="dxa"/>
          </w:tcPr>
          <w:p w14:paraId="3E6C94DA" w14:textId="692DA155" w:rsidR="00F30A7A" w:rsidRPr="00AB794E" w:rsidRDefault="00F30A7A" w:rsidP="00AB794E">
            <w:pPr>
              <w:spacing w:line="240" w:lineRule="auto"/>
              <w:jc w:val="center"/>
              <w:rPr>
                <w:color w:val="000000" w:themeColor="text2"/>
                <w:szCs w:val="22"/>
              </w:rPr>
            </w:pPr>
            <w:r w:rsidRPr="00AB794E">
              <w:rPr>
                <w:color w:val="000000" w:themeColor="text2"/>
                <w:szCs w:val="22"/>
              </w:rPr>
              <w:t>13</w:t>
            </w:r>
          </w:p>
        </w:tc>
        <w:tc>
          <w:tcPr>
            <w:tcW w:w="3858" w:type="dxa"/>
          </w:tcPr>
          <w:p w14:paraId="669752A0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177" w:type="dxa"/>
          </w:tcPr>
          <w:p w14:paraId="56499F63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757" w:type="dxa"/>
          </w:tcPr>
          <w:p w14:paraId="61747BF2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4CC3CABB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0E453D48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</w:tr>
      <w:tr w:rsidR="00F30A7A" w:rsidRPr="00AB794E" w14:paraId="3975A102" w14:textId="77777777" w:rsidTr="00F30A7A">
        <w:tc>
          <w:tcPr>
            <w:tcW w:w="562" w:type="dxa"/>
          </w:tcPr>
          <w:p w14:paraId="7C7A6618" w14:textId="2470BF9F" w:rsidR="00F30A7A" w:rsidRPr="00AB794E" w:rsidRDefault="00F30A7A" w:rsidP="00AB794E">
            <w:pPr>
              <w:spacing w:line="240" w:lineRule="auto"/>
              <w:jc w:val="center"/>
              <w:rPr>
                <w:color w:val="000000" w:themeColor="text2"/>
                <w:szCs w:val="22"/>
              </w:rPr>
            </w:pPr>
            <w:r w:rsidRPr="00AB794E">
              <w:rPr>
                <w:color w:val="000000" w:themeColor="text2"/>
                <w:szCs w:val="22"/>
              </w:rPr>
              <w:t>14</w:t>
            </w:r>
          </w:p>
        </w:tc>
        <w:tc>
          <w:tcPr>
            <w:tcW w:w="3858" w:type="dxa"/>
          </w:tcPr>
          <w:p w14:paraId="7EABA0D9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177" w:type="dxa"/>
          </w:tcPr>
          <w:p w14:paraId="1946A809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757" w:type="dxa"/>
          </w:tcPr>
          <w:p w14:paraId="46A916D8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5FDE3170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6A1B6EC6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</w:tr>
      <w:tr w:rsidR="00F30A7A" w:rsidRPr="00AB794E" w14:paraId="260E6490" w14:textId="77777777" w:rsidTr="00F30A7A">
        <w:tc>
          <w:tcPr>
            <w:tcW w:w="562" w:type="dxa"/>
          </w:tcPr>
          <w:p w14:paraId="0B479509" w14:textId="3E8930D9" w:rsidR="00F30A7A" w:rsidRPr="00AB794E" w:rsidRDefault="00F30A7A" w:rsidP="00AB794E">
            <w:pPr>
              <w:spacing w:line="240" w:lineRule="auto"/>
              <w:jc w:val="center"/>
              <w:rPr>
                <w:color w:val="000000" w:themeColor="text2"/>
                <w:szCs w:val="22"/>
              </w:rPr>
            </w:pPr>
            <w:r w:rsidRPr="00AB794E">
              <w:rPr>
                <w:color w:val="000000" w:themeColor="text2"/>
                <w:szCs w:val="22"/>
              </w:rPr>
              <w:t>15</w:t>
            </w:r>
          </w:p>
        </w:tc>
        <w:tc>
          <w:tcPr>
            <w:tcW w:w="3858" w:type="dxa"/>
          </w:tcPr>
          <w:p w14:paraId="542D25F4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177" w:type="dxa"/>
          </w:tcPr>
          <w:p w14:paraId="6315D782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757" w:type="dxa"/>
          </w:tcPr>
          <w:p w14:paraId="57F97635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1838C33F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54A70241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</w:tr>
      <w:tr w:rsidR="00F30A7A" w:rsidRPr="00AB794E" w14:paraId="1846FBF4" w14:textId="77777777" w:rsidTr="00F30A7A">
        <w:tc>
          <w:tcPr>
            <w:tcW w:w="562" w:type="dxa"/>
          </w:tcPr>
          <w:p w14:paraId="76DCE74F" w14:textId="69D061BD" w:rsidR="00F30A7A" w:rsidRPr="00AB794E" w:rsidRDefault="00F30A7A" w:rsidP="00AB794E">
            <w:pPr>
              <w:spacing w:line="240" w:lineRule="auto"/>
              <w:jc w:val="center"/>
              <w:rPr>
                <w:color w:val="000000" w:themeColor="text2"/>
                <w:szCs w:val="22"/>
              </w:rPr>
            </w:pPr>
            <w:r w:rsidRPr="00AB794E">
              <w:rPr>
                <w:color w:val="000000" w:themeColor="text2"/>
                <w:szCs w:val="22"/>
              </w:rPr>
              <w:t>16</w:t>
            </w:r>
          </w:p>
        </w:tc>
        <w:tc>
          <w:tcPr>
            <w:tcW w:w="3858" w:type="dxa"/>
          </w:tcPr>
          <w:p w14:paraId="13A2C4D4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177" w:type="dxa"/>
          </w:tcPr>
          <w:p w14:paraId="6665A7B2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757" w:type="dxa"/>
          </w:tcPr>
          <w:p w14:paraId="64DF37B8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626988CD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05B1FD17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</w:tr>
      <w:tr w:rsidR="00F30A7A" w:rsidRPr="00AB794E" w14:paraId="53310857" w14:textId="77777777" w:rsidTr="00F30A7A">
        <w:tc>
          <w:tcPr>
            <w:tcW w:w="562" w:type="dxa"/>
          </w:tcPr>
          <w:p w14:paraId="700ABE9F" w14:textId="64B8B86C" w:rsidR="00F30A7A" w:rsidRPr="00AB794E" w:rsidRDefault="00F30A7A" w:rsidP="00AB794E">
            <w:pPr>
              <w:spacing w:line="240" w:lineRule="auto"/>
              <w:jc w:val="center"/>
              <w:rPr>
                <w:color w:val="000000" w:themeColor="text2"/>
                <w:szCs w:val="22"/>
              </w:rPr>
            </w:pPr>
            <w:r w:rsidRPr="00AB794E">
              <w:rPr>
                <w:color w:val="000000" w:themeColor="text2"/>
                <w:szCs w:val="22"/>
              </w:rPr>
              <w:t>17</w:t>
            </w:r>
          </w:p>
        </w:tc>
        <w:tc>
          <w:tcPr>
            <w:tcW w:w="3858" w:type="dxa"/>
          </w:tcPr>
          <w:p w14:paraId="673FDE3C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177" w:type="dxa"/>
          </w:tcPr>
          <w:p w14:paraId="183D8309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757" w:type="dxa"/>
          </w:tcPr>
          <w:p w14:paraId="0AD89E94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334850FC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78579661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</w:tr>
      <w:tr w:rsidR="00F30A7A" w:rsidRPr="00AB794E" w14:paraId="395257E2" w14:textId="77777777" w:rsidTr="00F30A7A">
        <w:tc>
          <w:tcPr>
            <w:tcW w:w="562" w:type="dxa"/>
          </w:tcPr>
          <w:p w14:paraId="1F9283E9" w14:textId="0589B143" w:rsidR="00F30A7A" w:rsidRPr="00AB794E" w:rsidRDefault="00F30A7A" w:rsidP="00AB794E">
            <w:pPr>
              <w:spacing w:line="240" w:lineRule="auto"/>
              <w:jc w:val="center"/>
              <w:rPr>
                <w:color w:val="000000" w:themeColor="text2"/>
                <w:szCs w:val="22"/>
              </w:rPr>
            </w:pPr>
            <w:r w:rsidRPr="00AB794E">
              <w:rPr>
                <w:color w:val="000000" w:themeColor="text2"/>
                <w:szCs w:val="22"/>
              </w:rPr>
              <w:t>18</w:t>
            </w:r>
          </w:p>
        </w:tc>
        <w:tc>
          <w:tcPr>
            <w:tcW w:w="3858" w:type="dxa"/>
          </w:tcPr>
          <w:p w14:paraId="52DB3CFD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177" w:type="dxa"/>
          </w:tcPr>
          <w:p w14:paraId="3FBF8A5B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757" w:type="dxa"/>
          </w:tcPr>
          <w:p w14:paraId="322B93BC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4CCF627F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4B027BC0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</w:tr>
      <w:tr w:rsidR="00F30A7A" w:rsidRPr="00AB794E" w14:paraId="2FB6001C" w14:textId="77777777" w:rsidTr="00F30A7A">
        <w:tc>
          <w:tcPr>
            <w:tcW w:w="562" w:type="dxa"/>
          </w:tcPr>
          <w:p w14:paraId="4A08FB42" w14:textId="61880E22" w:rsidR="00F30A7A" w:rsidRPr="00AB794E" w:rsidRDefault="00F30A7A" w:rsidP="00AB794E">
            <w:pPr>
              <w:spacing w:line="240" w:lineRule="auto"/>
              <w:jc w:val="center"/>
              <w:rPr>
                <w:color w:val="000000" w:themeColor="text2"/>
                <w:szCs w:val="22"/>
              </w:rPr>
            </w:pPr>
            <w:r w:rsidRPr="00AB794E">
              <w:rPr>
                <w:color w:val="000000" w:themeColor="text2"/>
                <w:szCs w:val="22"/>
              </w:rPr>
              <w:t>19</w:t>
            </w:r>
          </w:p>
        </w:tc>
        <w:tc>
          <w:tcPr>
            <w:tcW w:w="3858" w:type="dxa"/>
          </w:tcPr>
          <w:p w14:paraId="559BE852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177" w:type="dxa"/>
          </w:tcPr>
          <w:p w14:paraId="592C675B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757" w:type="dxa"/>
          </w:tcPr>
          <w:p w14:paraId="1785F889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099C5785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4DD64230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</w:tr>
      <w:tr w:rsidR="00F30A7A" w:rsidRPr="00AB794E" w14:paraId="71393016" w14:textId="77777777" w:rsidTr="00F30A7A">
        <w:tc>
          <w:tcPr>
            <w:tcW w:w="562" w:type="dxa"/>
          </w:tcPr>
          <w:p w14:paraId="36C8C968" w14:textId="13210C4D" w:rsidR="00F30A7A" w:rsidRPr="00AB794E" w:rsidRDefault="00F30A7A" w:rsidP="00AB794E">
            <w:pPr>
              <w:spacing w:line="240" w:lineRule="auto"/>
              <w:jc w:val="center"/>
              <w:rPr>
                <w:color w:val="000000" w:themeColor="text2"/>
                <w:szCs w:val="22"/>
              </w:rPr>
            </w:pPr>
            <w:r w:rsidRPr="00AB794E">
              <w:rPr>
                <w:color w:val="000000" w:themeColor="text2"/>
                <w:szCs w:val="22"/>
              </w:rPr>
              <w:t>20</w:t>
            </w:r>
          </w:p>
        </w:tc>
        <w:tc>
          <w:tcPr>
            <w:tcW w:w="3858" w:type="dxa"/>
          </w:tcPr>
          <w:p w14:paraId="4FE377EB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177" w:type="dxa"/>
          </w:tcPr>
          <w:p w14:paraId="647C43BE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757" w:type="dxa"/>
          </w:tcPr>
          <w:p w14:paraId="0E3FB3E8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3CE583A1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4BF781BE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</w:tr>
      <w:tr w:rsidR="00F30A7A" w:rsidRPr="00AB794E" w14:paraId="6B617AEF" w14:textId="77777777" w:rsidTr="00F30A7A">
        <w:tc>
          <w:tcPr>
            <w:tcW w:w="562" w:type="dxa"/>
          </w:tcPr>
          <w:p w14:paraId="467B9736" w14:textId="6EC234AA" w:rsidR="00F30A7A" w:rsidRPr="00AB794E" w:rsidRDefault="00F30A7A" w:rsidP="00AB794E">
            <w:pPr>
              <w:spacing w:line="240" w:lineRule="auto"/>
              <w:jc w:val="center"/>
              <w:rPr>
                <w:color w:val="000000" w:themeColor="text2"/>
                <w:szCs w:val="22"/>
              </w:rPr>
            </w:pPr>
            <w:r w:rsidRPr="00AB794E">
              <w:rPr>
                <w:color w:val="000000" w:themeColor="text2"/>
                <w:szCs w:val="22"/>
              </w:rPr>
              <w:t>21</w:t>
            </w:r>
          </w:p>
        </w:tc>
        <w:tc>
          <w:tcPr>
            <w:tcW w:w="3858" w:type="dxa"/>
          </w:tcPr>
          <w:p w14:paraId="0E64C7F7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177" w:type="dxa"/>
          </w:tcPr>
          <w:p w14:paraId="4B57FDEF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757" w:type="dxa"/>
          </w:tcPr>
          <w:p w14:paraId="09B5A44D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186CD5B9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224FD314" w14:textId="77777777" w:rsidR="00F30A7A" w:rsidRPr="00AB794E" w:rsidRDefault="00F30A7A" w:rsidP="009A413C">
            <w:pPr>
              <w:rPr>
                <w:color w:val="000000" w:themeColor="text2"/>
                <w:szCs w:val="22"/>
              </w:rPr>
            </w:pPr>
          </w:p>
        </w:tc>
      </w:tr>
      <w:tr w:rsidR="00AB794E" w:rsidRPr="00AB794E" w14:paraId="4E7DA36E" w14:textId="77777777" w:rsidTr="00F30A7A">
        <w:tc>
          <w:tcPr>
            <w:tcW w:w="562" w:type="dxa"/>
          </w:tcPr>
          <w:p w14:paraId="3B1481EA" w14:textId="73FBEAF5" w:rsidR="00AB794E" w:rsidRPr="00AB794E" w:rsidRDefault="00AB794E" w:rsidP="00AB794E">
            <w:pPr>
              <w:spacing w:line="240" w:lineRule="auto"/>
              <w:jc w:val="center"/>
              <w:rPr>
                <w:color w:val="000000" w:themeColor="text2"/>
                <w:szCs w:val="22"/>
              </w:rPr>
            </w:pPr>
            <w:r w:rsidRPr="00AB794E">
              <w:rPr>
                <w:color w:val="000000" w:themeColor="text2"/>
                <w:szCs w:val="22"/>
              </w:rPr>
              <w:t>22</w:t>
            </w:r>
          </w:p>
        </w:tc>
        <w:tc>
          <w:tcPr>
            <w:tcW w:w="3858" w:type="dxa"/>
          </w:tcPr>
          <w:p w14:paraId="1CC8C839" w14:textId="77777777" w:rsidR="00AB794E" w:rsidRPr="00AB794E" w:rsidRDefault="00AB794E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177" w:type="dxa"/>
          </w:tcPr>
          <w:p w14:paraId="5DB600DB" w14:textId="77777777" w:rsidR="00AB794E" w:rsidRPr="00AB794E" w:rsidRDefault="00AB794E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757" w:type="dxa"/>
          </w:tcPr>
          <w:p w14:paraId="2A4BBCB5" w14:textId="77777777" w:rsidR="00AB794E" w:rsidRPr="00AB794E" w:rsidRDefault="00AB794E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36933BDA" w14:textId="77777777" w:rsidR="00AB794E" w:rsidRPr="00AB794E" w:rsidRDefault="00AB794E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496BFAB4" w14:textId="77777777" w:rsidR="00AB794E" w:rsidRPr="00AB794E" w:rsidRDefault="00AB794E" w:rsidP="009A413C">
            <w:pPr>
              <w:rPr>
                <w:color w:val="000000" w:themeColor="text2"/>
                <w:szCs w:val="22"/>
              </w:rPr>
            </w:pPr>
          </w:p>
        </w:tc>
      </w:tr>
      <w:tr w:rsidR="00AB794E" w:rsidRPr="00AB794E" w14:paraId="11BD7880" w14:textId="77777777" w:rsidTr="00F30A7A">
        <w:tc>
          <w:tcPr>
            <w:tcW w:w="562" w:type="dxa"/>
          </w:tcPr>
          <w:p w14:paraId="6E597F7A" w14:textId="7D401600" w:rsidR="00AB794E" w:rsidRPr="00AB794E" w:rsidRDefault="00AB794E" w:rsidP="00AB794E">
            <w:pPr>
              <w:spacing w:line="240" w:lineRule="auto"/>
              <w:jc w:val="center"/>
              <w:rPr>
                <w:color w:val="000000" w:themeColor="text2"/>
                <w:szCs w:val="22"/>
              </w:rPr>
            </w:pPr>
            <w:r w:rsidRPr="00AB794E">
              <w:rPr>
                <w:color w:val="000000" w:themeColor="text2"/>
                <w:szCs w:val="22"/>
              </w:rPr>
              <w:t>23</w:t>
            </w:r>
          </w:p>
        </w:tc>
        <w:tc>
          <w:tcPr>
            <w:tcW w:w="3858" w:type="dxa"/>
          </w:tcPr>
          <w:p w14:paraId="7A7C67A0" w14:textId="77777777" w:rsidR="00AB794E" w:rsidRPr="00AB794E" w:rsidRDefault="00AB794E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177" w:type="dxa"/>
          </w:tcPr>
          <w:p w14:paraId="11A04C28" w14:textId="77777777" w:rsidR="00AB794E" w:rsidRPr="00AB794E" w:rsidRDefault="00AB794E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757" w:type="dxa"/>
          </w:tcPr>
          <w:p w14:paraId="4D9644B7" w14:textId="77777777" w:rsidR="00AB794E" w:rsidRPr="00AB794E" w:rsidRDefault="00AB794E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18D70470" w14:textId="77777777" w:rsidR="00AB794E" w:rsidRPr="00AB794E" w:rsidRDefault="00AB794E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0BD1FC01" w14:textId="77777777" w:rsidR="00AB794E" w:rsidRPr="00AB794E" w:rsidRDefault="00AB794E" w:rsidP="009A413C">
            <w:pPr>
              <w:rPr>
                <w:color w:val="000000" w:themeColor="text2"/>
                <w:szCs w:val="22"/>
              </w:rPr>
            </w:pPr>
          </w:p>
        </w:tc>
      </w:tr>
      <w:tr w:rsidR="00AB794E" w:rsidRPr="00AB794E" w14:paraId="0FA7C757" w14:textId="77777777" w:rsidTr="00F30A7A">
        <w:tc>
          <w:tcPr>
            <w:tcW w:w="562" w:type="dxa"/>
          </w:tcPr>
          <w:p w14:paraId="1DA612E6" w14:textId="6EE3FCA2" w:rsidR="00AB794E" w:rsidRPr="00AB794E" w:rsidRDefault="00AB794E" w:rsidP="00AB794E">
            <w:pPr>
              <w:spacing w:line="240" w:lineRule="auto"/>
              <w:jc w:val="center"/>
              <w:rPr>
                <w:color w:val="000000" w:themeColor="text2"/>
                <w:szCs w:val="22"/>
              </w:rPr>
            </w:pPr>
            <w:r w:rsidRPr="00AB794E">
              <w:rPr>
                <w:color w:val="000000" w:themeColor="text2"/>
                <w:szCs w:val="22"/>
              </w:rPr>
              <w:t>24</w:t>
            </w:r>
          </w:p>
        </w:tc>
        <w:tc>
          <w:tcPr>
            <w:tcW w:w="3858" w:type="dxa"/>
          </w:tcPr>
          <w:p w14:paraId="072FBC4D" w14:textId="77777777" w:rsidR="00AB794E" w:rsidRPr="00AB794E" w:rsidRDefault="00AB794E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177" w:type="dxa"/>
          </w:tcPr>
          <w:p w14:paraId="4D579908" w14:textId="77777777" w:rsidR="00AB794E" w:rsidRPr="00AB794E" w:rsidRDefault="00AB794E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757" w:type="dxa"/>
          </w:tcPr>
          <w:p w14:paraId="3496B78D" w14:textId="77777777" w:rsidR="00AB794E" w:rsidRPr="00AB794E" w:rsidRDefault="00AB794E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150C686D" w14:textId="77777777" w:rsidR="00AB794E" w:rsidRPr="00AB794E" w:rsidRDefault="00AB794E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180EED06" w14:textId="77777777" w:rsidR="00AB794E" w:rsidRPr="00AB794E" w:rsidRDefault="00AB794E" w:rsidP="009A413C">
            <w:pPr>
              <w:rPr>
                <w:color w:val="000000" w:themeColor="text2"/>
                <w:szCs w:val="22"/>
              </w:rPr>
            </w:pPr>
          </w:p>
        </w:tc>
      </w:tr>
      <w:tr w:rsidR="00AB794E" w:rsidRPr="00AB794E" w14:paraId="6B382D19" w14:textId="77777777" w:rsidTr="00F30A7A">
        <w:tc>
          <w:tcPr>
            <w:tcW w:w="562" w:type="dxa"/>
          </w:tcPr>
          <w:p w14:paraId="0BBFDBB5" w14:textId="622E6013" w:rsidR="00AB794E" w:rsidRPr="00AB794E" w:rsidRDefault="00AB794E" w:rsidP="00AB794E">
            <w:pPr>
              <w:spacing w:line="240" w:lineRule="auto"/>
              <w:jc w:val="center"/>
              <w:rPr>
                <w:color w:val="000000" w:themeColor="text2"/>
                <w:szCs w:val="22"/>
              </w:rPr>
            </w:pPr>
            <w:r w:rsidRPr="00AB794E">
              <w:rPr>
                <w:color w:val="000000" w:themeColor="text2"/>
                <w:szCs w:val="22"/>
              </w:rPr>
              <w:t>25</w:t>
            </w:r>
          </w:p>
        </w:tc>
        <w:tc>
          <w:tcPr>
            <w:tcW w:w="3858" w:type="dxa"/>
          </w:tcPr>
          <w:p w14:paraId="5A5C7410" w14:textId="77777777" w:rsidR="00AB794E" w:rsidRPr="00AB794E" w:rsidRDefault="00AB794E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177" w:type="dxa"/>
          </w:tcPr>
          <w:p w14:paraId="27DD6454" w14:textId="77777777" w:rsidR="00AB794E" w:rsidRPr="00AB794E" w:rsidRDefault="00AB794E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757" w:type="dxa"/>
          </w:tcPr>
          <w:p w14:paraId="735EAE2C" w14:textId="77777777" w:rsidR="00AB794E" w:rsidRPr="00AB794E" w:rsidRDefault="00AB794E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124CCF04" w14:textId="77777777" w:rsidR="00AB794E" w:rsidRPr="00AB794E" w:rsidRDefault="00AB794E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27AE77D7" w14:textId="77777777" w:rsidR="00AB794E" w:rsidRPr="00AB794E" w:rsidRDefault="00AB794E" w:rsidP="009A413C">
            <w:pPr>
              <w:rPr>
                <w:color w:val="000000" w:themeColor="text2"/>
                <w:szCs w:val="22"/>
              </w:rPr>
            </w:pPr>
          </w:p>
        </w:tc>
      </w:tr>
      <w:tr w:rsidR="00AB794E" w:rsidRPr="00AB794E" w14:paraId="302D6C4F" w14:textId="77777777" w:rsidTr="00F30A7A">
        <w:tc>
          <w:tcPr>
            <w:tcW w:w="562" w:type="dxa"/>
          </w:tcPr>
          <w:p w14:paraId="6BAD59D8" w14:textId="3B9A4645" w:rsidR="00AB794E" w:rsidRPr="00AB794E" w:rsidRDefault="00AB794E" w:rsidP="00AB794E">
            <w:pPr>
              <w:spacing w:line="240" w:lineRule="auto"/>
              <w:jc w:val="center"/>
              <w:rPr>
                <w:color w:val="000000" w:themeColor="text2"/>
                <w:szCs w:val="22"/>
              </w:rPr>
            </w:pPr>
            <w:r w:rsidRPr="00AB794E">
              <w:rPr>
                <w:color w:val="000000" w:themeColor="text2"/>
                <w:szCs w:val="22"/>
              </w:rPr>
              <w:t>26</w:t>
            </w:r>
          </w:p>
        </w:tc>
        <w:tc>
          <w:tcPr>
            <w:tcW w:w="3858" w:type="dxa"/>
          </w:tcPr>
          <w:p w14:paraId="745C98B2" w14:textId="77777777" w:rsidR="00AB794E" w:rsidRPr="00AB794E" w:rsidRDefault="00AB794E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177" w:type="dxa"/>
          </w:tcPr>
          <w:p w14:paraId="1F5ACDCA" w14:textId="77777777" w:rsidR="00AB794E" w:rsidRPr="00AB794E" w:rsidRDefault="00AB794E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757" w:type="dxa"/>
          </w:tcPr>
          <w:p w14:paraId="79959239" w14:textId="77777777" w:rsidR="00AB794E" w:rsidRPr="00AB794E" w:rsidRDefault="00AB794E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7A179EB9" w14:textId="77777777" w:rsidR="00AB794E" w:rsidRPr="00AB794E" w:rsidRDefault="00AB794E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77310F86" w14:textId="77777777" w:rsidR="00AB794E" w:rsidRPr="00AB794E" w:rsidRDefault="00AB794E" w:rsidP="009A413C">
            <w:pPr>
              <w:rPr>
                <w:color w:val="000000" w:themeColor="text2"/>
                <w:szCs w:val="22"/>
              </w:rPr>
            </w:pPr>
          </w:p>
        </w:tc>
      </w:tr>
      <w:tr w:rsidR="00AB794E" w:rsidRPr="00AB794E" w14:paraId="425AF8C3" w14:textId="77777777" w:rsidTr="00F30A7A">
        <w:tc>
          <w:tcPr>
            <w:tcW w:w="562" w:type="dxa"/>
          </w:tcPr>
          <w:p w14:paraId="12273D67" w14:textId="4C3B021B" w:rsidR="00AB794E" w:rsidRPr="00AB794E" w:rsidRDefault="00AB794E" w:rsidP="00AB794E">
            <w:pPr>
              <w:spacing w:line="240" w:lineRule="auto"/>
              <w:jc w:val="center"/>
              <w:rPr>
                <w:color w:val="000000" w:themeColor="text2"/>
                <w:szCs w:val="22"/>
              </w:rPr>
            </w:pPr>
            <w:r w:rsidRPr="00AB794E">
              <w:rPr>
                <w:color w:val="000000" w:themeColor="text2"/>
                <w:szCs w:val="22"/>
              </w:rPr>
              <w:t>27</w:t>
            </w:r>
          </w:p>
        </w:tc>
        <w:tc>
          <w:tcPr>
            <w:tcW w:w="3858" w:type="dxa"/>
          </w:tcPr>
          <w:p w14:paraId="066B40E2" w14:textId="77777777" w:rsidR="00AB794E" w:rsidRPr="00AB794E" w:rsidRDefault="00AB794E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177" w:type="dxa"/>
          </w:tcPr>
          <w:p w14:paraId="5BA4D4DF" w14:textId="77777777" w:rsidR="00AB794E" w:rsidRPr="00AB794E" w:rsidRDefault="00AB794E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757" w:type="dxa"/>
          </w:tcPr>
          <w:p w14:paraId="5D8766BF" w14:textId="77777777" w:rsidR="00AB794E" w:rsidRPr="00AB794E" w:rsidRDefault="00AB794E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2E7D9144" w14:textId="77777777" w:rsidR="00AB794E" w:rsidRPr="00AB794E" w:rsidRDefault="00AB794E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223ABC6A" w14:textId="77777777" w:rsidR="00AB794E" w:rsidRPr="00AB794E" w:rsidRDefault="00AB794E" w:rsidP="009A413C">
            <w:pPr>
              <w:rPr>
                <w:color w:val="000000" w:themeColor="text2"/>
                <w:szCs w:val="22"/>
              </w:rPr>
            </w:pPr>
          </w:p>
        </w:tc>
      </w:tr>
      <w:tr w:rsidR="00AB794E" w:rsidRPr="00AB794E" w14:paraId="33790643" w14:textId="77777777" w:rsidTr="00F30A7A">
        <w:tc>
          <w:tcPr>
            <w:tcW w:w="562" w:type="dxa"/>
          </w:tcPr>
          <w:p w14:paraId="122FD023" w14:textId="593B2A50" w:rsidR="00AB794E" w:rsidRPr="00AB794E" w:rsidRDefault="00AB794E" w:rsidP="00AB794E">
            <w:pPr>
              <w:spacing w:line="240" w:lineRule="auto"/>
              <w:jc w:val="center"/>
              <w:rPr>
                <w:color w:val="000000" w:themeColor="text2"/>
                <w:szCs w:val="22"/>
              </w:rPr>
            </w:pPr>
            <w:r w:rsidRPr="00AB794E">
              <w:rPr>
                <w:color w:val="000000" w:themeColor="text2"/>
                <w:szCs w:val="22"/>
              </w:rPr>
              <w:t>28</w:t>
            </w:r>
          </w:p>
        </w:tc>
        <w:tc>
          <w:tcPr>
            <w:tcW w:w="3858" w:type="dxa"/>
          </w:tcPr>
          <w:p w14:paraId="4F5094B2" w14:textId="77777777" w:rsidR="00AB794E" w:rsidRPr="00AB794E" w:rsidRDefault="00AB794E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177" w:type="dxa"/>
          </w:tcPr>
          <w:p w14:paraId="61656387" w14:textId="77777777" w:rsidR="00AB794E" w:rsidRPr="00AB794E" w:rsidRDefault="00AB794E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757" w:type="dxa"/>
          </w:tcPr>
          <w:p w14:paraId="09A81D58" w14:textId="77777777" w:rsidR="00AB794E" w:rsidRPr="00AB794E" w:rsidRDefault="00AB794E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117A70A5" w14:textId="77777777" w:rsidR="00AB794E" w:rsidRPr="00AB794E" w:rsidRDefault="00AB794E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21401BD9" w14:textId="77777777" w:rsidR="00AB794E" w:rsidRPr="00AB794E" w:rsidRDefault="00AB794E" w:rsidP="009A413C">
            <w:pPr>
              <w:rPr>
                <w:color w:val="000000" w:themeColor="text2"/>
                <w:szCs w:val="22"/>
              </w:rPr>
            </w:pPr>
          </w:p>
        </w:tc>
      </w:tr>
      <w:tr w:rsidR="00AB794E" w:rsidRPr="00AB794E" w14:paraId="2F0E888F" w14:textId="77777777" w:rsidTr="00F30A7A">
        <w:tc>
          <w:tcPr>
            <w:tcW w:w="562" w:type="dxa"/>
          </w:tcPr>
          <w:p w14:paraId="0E0CFCCD" w14:textId="3A885863" w:rsidR="00AB794E" w:rsidRPr="00AB794E" w:rsidRDefault="00AB794E" w:rsidP="00AB794E">
            <w:pPr>
              <w:spacing w:line="240" w:lineRule="auto"/>
              <w:jc w:val="center"/>
              <w:rPr>
                <w:color w:val="000000" w:themeColor="text2"/>
                <w:szCs w:val="22"/>
              </w:rPr>
            </w:pPr>
            <w:r w:rsidRPr="00AB794E">
              <w:rPr>
                <w:color w:val="000000" w:themeColor="text2"/>
                <w:szCs w:val="22"/>
              </w:rPr>
              <w:t>29</w:t>
            </w:r>
          </w:p>
        </w:tc>
        <w:tc>
          <w:tcPr>
            <w:tcW w:w="3858" w:type="dxa"/>
          </w:tcPr>
          <w:p w14:paraId="234B0DE8" w14:textId="77777777" w:rsidR="00AB794E" w:rsidRPr="00AB794E" w:rsidRDefault="00AB794E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177" w:type="dxa"/>
          </w:tcPr>
          <w:p w14:paraId="1161310F" w14:textId="77777777" w:rsidR="00AB794E" w:rsidRPr="00AB794E" w:rsidRDefault="00AB794E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757" w:type="dxa"/>
          </w:tcPr>
          <w:p w14:paraId="58A3D3A1" w14:textId="77777777" w:rsidR="00AB794E" w:rsidRPr="00AB794E" w:rsidRDefault="00AB794E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1FFAB6C2" w14:textId="77777777" w:rsidR="00AB794E" w:rsidRPr="00AB794E" w:rsidRDefault="00AB794E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70420033" w14:textId="77777777" w:rsidR="00AB794E" w:rsidRPr="00AB794E" w:rsidRDefault="00AB794E" w:rsidP="009A413C">
            <w:pPr>
              <w:rPr>
                <w:color w:val="000000" w:themeColor="text2"/>
                <w:szCs w:val="22"/>
              </w:rPr>
            </w:pPr>
          </w:p>
        </w:tc>
      </w:tr>
      <w:tr w:rsidR="00AB794E" w:rsidRPr="00AB794E" w14:paraId="2CDB18EA" w14:textId="77777777" w:rsidTr="00F30A7A">
        <w:tc>
          <w:tcPr>
            <w:tcW w:w="562" w:type="dxa"/>
          </w:tcPr>
          <w:p w14:paraId="47882AD0" w14:textId="58CA0E49" w:rsidR="00AB794E" w:rsidRPr="00AB794E" w:rsidRDefault="00AB794E" w:rsidP="00AB794E">
            <w:pPr>
              <w:spacing w:line="240" w:lineRule="auto"/>
              <w:jc w:val="center"/>
              <w:rPr>
                <w:color w:val="000000" w:themeColor="text2"/>
                <w:szCs w:val="22"/>
              </w:rPr>
            </w:pPr>
            <w:r w:rsidRPr="00AB794E">
              <w:rPr>
                <w:color w:val="000000" w:themeColor="text2"/>
                <w:szCs w:val="22"/>
              </w:rPr>
              <w:t>30</w:t>
            </w:r>
          </w:p>
        </w:tc>
        <w:tc>
          <w:tcPr>
            <w:tcW w:w="3858" w:type="dxa"/>
          </w:tcPr>
          <w:p w14:paraId="4DDF4EF8" w14:textId="77777777" w:rsidR="00AB794E" w:rsidRPr="00AB794E" w:rsidRDefault="00AB794E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177" w:type="dxa"/>
          </w:tcPr>
          <w:p w14:paraId="0AE55F08" w14:textId="77777777" w:rsidR="00AB794E" w:rsidRPr="00AB794E" w:rsidRDefault="00AB794E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757" w:type="dxa"/>
          </w:tcPr>
          <w:p w14:paraId="1C7B6EB4" w14:textId="77777777" w:rsidR="00AB794E" w:rsidRPr="00AB794E" w:rsidRDefault="00AB794E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4652BD17" w14:textId="77777777" w:rsidR="00AB794E" w:rsidRPr="00AB794E" w:rsidRDefault="00AB794E" w:rsidP="009A413C">
            <w:pPr>
              <w:rPr>
                <w:color w:val="000000" w:themeColor="text2"/>
                <w:szCs w:val="22"/>
              </w:rPr>
            </w:pPr>
          </w:p>
        </w:tc>
        <w:tc>
          <w:tcPr>
            <w:tcW w:w="1495" w:type="dxa"/>
          </w:tcPr>
          <w:p w14:paraId="6F2D030E" w14:textId="77777777" w:rsidR="00AB794E" w:rsidRPr="00AB794E" w:rsidRDefault="00AB794E" w:rsidP="009A413C">
            <w:pPr>
              <w:rPr>
                <w:color w:val="000000" w:themeColor="text2"/>
                <w:szCs w:val="22"/>
              </w:rPr>
            </w:pPr>
          </w:p>
        </w:tc>
      </w:tr>
    </w:tbl>
    <w:p w14:paraId="23397CC4" w14:textId="50C6FAB3" w:rsidR="00F30A7A" w:rsidRPr="00AB794E" w:rsidRDefault="00F30A7A" w:rsidP="009A413C">
      <w:pPr>
        <w:rPr>
          <w:color w:val="000000" w:themeColor="text2"/>
          <w:szCs w:val="22"/>
        </w:rPr>
      </w:pPr>
    </w:p>
    <w:sectPr w:rsidR="00F30A7A" w:rsidRPr="00AB794E" w:rsidSect="002E395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851" w:bottom="1440" w:left="1701" w:header="73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7D65C" w14:textId="77777777" w:rsidR="00396648" w:rsidRDefault="00396648" w:rsidP="004B46ED">
      <w:pPr>
        <w:spacing w:after="0" w:line="240" w:lineRule="auto"/>
      </w:pPr>
      <w:r>
        <w:separator/>
      </w:r>
    </w:p>
  </w:endnote>
  <w:endnote w:type="continuationSeparator" w:id="0">
    <w:p w14:paraId="4FC8C613" w14:textId="77777777" w:rsidR="00396648" w:rsidRDefault="00396648" w:rsidP="004B4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A2A6B" w14:textId="77777777" w:rsidR="007949A6" w:rsidRPr="00065654" w:rsidRDefault="007949A6" w:rsidP="009012FB">
    <w:pPr>
      <w:pStyle w:val="Bunntekst"/>
      <w:tabs>
        <w:tab w:val="clear" w:pos="4536"/>
        <w:tab w:val="clear" w:pos="9072"/>
        <w:tab w:val="center" w:pos="4253"/>
      </w:tabs>
      <w:ind w:left="-1701" w:right="-851"/>
      <w:jc w:val="center"/>
      <w:rPr>
        <w:sz w:val="20"/>
        <w:szCs w:val="20"/>
      </w:rPr>
    </w:pPr>
    <w:r w:rsidRPr="00065654">
      <w:rPr>
        <w:sz w:val="20"/>
        <w:szCs w:val="20"/>
      </w:rPr>
      <w:t xml:space="preserve">– </w:t>
    </w:r>
    <w:r w:rsidR="00861D74" w:rsidRPr="00065654">
      <w:rPr>
        <w:sz w:val="20"/>
        <w:szCs w:val="20"/>
      </w:rPr>
      <w:fldChar w:fldCharType="begin"/>
    </w:r>
    <w:r w:rsidR="00861D74" w:rsidRPr="00065654">
      <w:rPr>
        <w:sz w:val="20"/>
        <w:szCs w:val="20"/>
      </w:rPr>
      <w:instrText>PAGE   \* MERGEFORMAT</w:instrText>
    </w:r>
    <w:r w:rsidR="00861D74" w:rsidRPr="00065654">
      <w:rPr>
        <w:sz w:val="20"/>
        <w:szCs w:val="20"/>
      </w:rPr>
      <w:fldChar w:fldCharType="separate"/>
    </w:r>
    <w:r w:rsidR="00861D74" w:rsidRPr="00065654">
      <w:rPr>
        <w:sz w:val="20"/>
        <w:szCs w:val="20"/>
      </w:rPr>
      <w:t>1</w:t>
    </w:r>
    <w:r w:rsidR="00861D74" w:rsidRPr="00065654">
      <w:rPr>
        <w:sz w:val="20"/>
        <w:szCs w:val="20"/>
      </w:rPr>
      <w:fldChar w:fldCharType="end"/>
    </w:r>
    <w:r w:rsidR="00861D74" w:rsidRPr="00065654">
      <w:rPr>
        <w:sz w:val="20"/>
        <w:szCs w:val="20"/>
      </w:rPr>
      <w:t xml:space="preserve"> av </w:t>
    </w:r>
    <w:r w:rsidR="00FA58B5" w:rsidRPr="00065654">
      <w:rPr>
        <w:sz w:val="20"/>
        <w:szCs w:val="20"/>
      </w:rPr>
      <w:fldChar w:fldCharType="begin"/>
    </w:r>
    <w:r w:rsidR="00FA58B5" w:rsidRPr="00065654">
      <w:rPr>
        <w:sz w:val="20"/>
        <w:szCs w:val="20"/>
      </w:rPr>
      <w:instrText xml:space="preserve"> NUMPAGES   \* MERGEFORMAT </w:instrText>
    </w:r>
    <w:r w:rsidR="00FA58B5" w:rsidRPr="00065654">
      <w:rPr>
        <w:sz w:val="20"/>
        <w:szCs w:val="20"/>
      </w:rPr>
      <w:fldChar w:fldCharType="separate"/>
    </w:r>
    <w:r w:rsidR="00FA58B5" w:rsidRPr="00065654">
      <w:rPr>
        <w:noProof/>
        <w:sz w:val="20"/>
        <w:szCs w:val="20"/>
      </w:rPr>
      <w:t>1</w:t>
    </w:r>
    <w:r w:rsidR="00FA58B5" w:rsidRPr="00065654">
      <w:rPr>
        <w:sz w:val="20"/>
        <w:szCs w:val="20"/>
      </w:rPr>
      <w:fldChar w:fldCharType="end"/>
    </w:r>
    <w:r w:rsidR="00861D74" w:rsidRPr="00065654">
      <w:rPr>
        <w:sz w:val="20"/>
        <w:szCs w:val="20"/>
      </w:rPr>
      <w:t xml:space="preserve">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59638" w14:textId="77777777" w:rsidR="00D008F4" w:rsidRPr="00D008F4" w:rsidRDefault="00D008F4" w:rsidP="009012FB">
    <w:pPr>
      <w:pStyle w:val="Bunntekst"/>
      <w:tabs>
        <w:tab w:val="clear" w:pos="4536"/>
        <w:tab w:val="clear" w:pos="9072"/>
        <w:tab w:val="center" w:pos="4253"/>
      </w:tabs>
      <w:ind w:left="-1701" w:right="-851"/>
      <w:jc w:val="center"/>
      <w:rPr>
        <w:sz w:val="20"/>
        <w:szCs w:val="20"/>
      </w:rPr>
    </w:pPr>
    <w:r w:rsidRPr="00065654">
      <w:rPr>
        <w:sz w:val="20"/>
        <w:szCs w:val="20"/>
      </w:rPr>
      <w:t xml:space="preserve">– </w:t>
    </w:r>
    <w:r w:rsidRPr="00065654">
      <w:rPr>
        <w:sz w:val="20"/>
        <w:szCs w:val="20"/>
      </w:rPr>
      <w:fldChar w:fldCharType="begin"/>
    </w:r>
    <w:r w:rsidRPr="00065654">
      <w:rPr>
        <w:sz w:val="20"/>
        <w:szCs w:val="20"/>
      </w:rPr>
      <w:instrText>PAGE   \* MERGEFORMAT</w:instrText>
    </w:r>
    <w:r w:rsidRPr="00065654">
      <w:rPr>
        <w:sz w:val="20"/>
        <w:szCs w:val="20"/>
      </w:rPr>
      <w:fldChar w:fldCharType="separate"/>
    </w:r>
    <w:r>
      <w:rPr>
        <w:sz w:val="20"/>
        <w:szCs w:val="20"/>
      </w:rPr>
      <w:t>10</w:t>
    </w:r>
    <w:r w:rsidRPr="00065654">
      <w:rPr>
        <w:sz w:val="20"/>
        <w:szCs w:val="20"/>
      </w:rPr>
      <w:fldChar w:fldCharType="end"/>
    </w:r>
    <w:r w:rsidRPr="00065654">
      <w:rPr>
        <w:sz w:val="20"/>
        <w:szCs w:val="20"/>
      </w:rPr>
      <w:t xml:space="preserve"> av </w:t>
    </w:r>
    <w:r w:rsidRPr="00065654">
      <w:rPr>
        <w:sz w:val="20"/>
        <w:szCs w:val="20"/>
      </w:rPr>
      <w:fldChar w:fldCharType="begin"/>
    </w:r>
    <w:r w:rsidRPr="00065654">
      <w:rPr>
        <w:sz w:val="20"/>
        <w:szCs w:val="20"/>
      </w:rPr>
      <w:instrText xml:space="preserve"> NUMPAGES   \* MERGEFORMAT </w:instrText>
    </w:r>
    <w:r w:rsidRPr="00065654">
      <w:rPr>
        <w:sz w:val="20"/>
        <w:szCs w:val="20"/>
      </w:rPr>
      <w:fldChar w:fldCharType="separate"/>
    </w:r>
    <w:r>
      <w:rPr>
        <w:sz w:val="20"/>
        <w:szCs w:val="20"/>
      </w:rPr>
      <w:t>11</w:t>
    </w:r>
    <w:r w:rsidRPr="00065654">
      <w:rPr>
        <w:sz w:val="20"/>
        <w:szCs w:val="20"/>
      </w:rPr>
      <w:fldChar w:fldCharType="end"/>
    </w:r>
    <w:r w:rsidRPr="00065654">
      <w:rPr>
        <w:sz w:val="20"/>
        <w:szCs w:val="20"/>
      </w:rPr>
      <w:t xml:space="preserve"> 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EFBAB" w14:textId="77777777" w:rsidR="00396648" w:rsidRDefault="00396648" w:rsidP="004B46ED">
      <w:pPr>
        <w:spacing w:after="0" w:line="240" w:lineRule="auto"/>
      </w:pPr>
      <w:r>
        <w:separator/>
      </w:r>
    </w:p>
  </w:footnote>
  <w:footnote w:type="continuationSeparator" w:id="0">
    <w:p w14:paraId="7063E28C" w14:textId="77777777" w:rsidR="00396648" w:rsidRDefault="00396648" w:rsidP="004B4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632B4" w14:textId="77777777" w:rsidR="004B46ED" w:rsidRDefault="00AB18F2">
    <w:pPr>
      <w:pStyle w:val="Topptekst"/>
    </w:pPr>
    <w:r>
      <w:rPr>
        <w:noProof/>
      </w:rPr>
      <w:drawing>
        <wp:anchor distT="0" distB="0" distL="114300" distR="114300" simplePos="0" relativeHeight="251668480" behindDoc="1" locked="0" layoutInCell="1" allowOverlap="1" wp14:anchorId="41543759" wp14:editId="68E2E7D8">
          <wp:simplePos x="0" y="0"/>
          <wp:positionH relativeFrom="margin">
            <wp:posOffset>-1080135</wp:posOffset>
          </wp:positionH>
          <wp:positionV relativeFrom="paragraph">
            <wp:posOffset>-467995</wp:posOffset>
          </wp:positionV>
          <wp:extent cx="2520000" cy="907200"/>
          <wp:effectExtent l="0" t="0" r="0" b="7620"/>
          <wp:wrapNone/>
          <wp:docPr id="961016940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000" cy="90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D5FA2" w14:textId="77777777" w:rsidR="00D008F4" w:rsidRDefault="00D008F4">
    <w:pPr>
      <w:pStyle w:val="Topptekst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5FB7ABE" wp14:editId="11EEB9A7">
          <wp:simplePos x="0" y="0"/>
          <wp:positionH relativeFrom="margin">
            <wp:posOffset>-1080135</wp:posOffset>
          </wp:positionH>
          <wp:positionV relativeFrom="paragraph">
            <wp:posOffset>-467995</wp:posOffset>
          </wp:positionV>
          <wp:extent cx="3942000" cy="1418400"/>
          <wp:effectExtent l="0" t="0" r="0" b="0"/>
          <wp:wrapNone/>
          <wp:docPr id="313978641" name="Bilde 1" descr="Et bilde som inneholder tekst, skjermbilde, Grafikk, Fon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978641" name="Bilde 1" descr="Et bilde som inneholder tekst, skjermbilde, Grafikk, Fon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2000" cy="141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7A"/>
    <w:rsid w:val="0000278E"/>
    <w:rsid w:val="00003C77"/>
    <w:rsid w:val="00010C8C"/>
    <w:rsid w:val="00033E66"/>
    <w:rsid w:val="00042418"/>
    <w:rsid w:val="0005428D"/>
    <w:rsid w:val="00065654"/>
    <w:rsid w:val="000725DE"/>
    <w:rsid w:val="000A0C82"/>
    <w:rsid w:val="000D78B2"/>
    <w:rsid w:val="000F6B92"/>
    <w:rsid w:val="00102828"/>
    <w:rsid w:val="00113BB6"/>
    <w:rsid w:val="00137229"/>
    <w:rsid w:val="0017095E"/>
    <w:rsid w:val="00187E82"/>
    <w:rsid w:val="001A036C"/>
    <w:rsid w:val="001E1BCB"/>
    <w:rsid w:val="001E796D"/>
    <w:rsid w:val="001F14AA"/>
    <w:rsid w:val="00212683"/>
    <w:rsid w:val="002206DC"/>
    <w:rsid w:val="002533A9"/>
    <w:rsid w:val="00263E2D"/>
    <w:rsid w:val="002773E5"/>
    <w:rsid w:val="00290891"/>
    <w:rsid w:val="0029534C"/>
    <w:rsid w:val="002B1B60"/>
    <w:rsid w:val="002B450A"/>
    <w:rsid w:val="002E395D"/>
    <w:rsid w:val="002E78EC"/>
    <w:rsid w:val="00301DF3"/>
    <w:rsid w:val="00307C26"/>
    <w:rsid w:val="003173B4"/>
    <w:rsid w:val="0037600C"/>
    <w:rsid w:val="00396648"/>
    <w:rsid w:val="003A557C"/>
    <w:rsid w:val="003B1678"/>
    <w:rsid w:val="003D2F68"/>
    <w:rsid w:val="003D7EB7"/>
    <w:rsid w:val="003F08E5"/>
    <w:rsid w:val="0041747F"/>
    <w:rsid w:val="004705C5"/>
    <w:rsid w:val="004A096E"/>
    <w:rsid w:val="004B46ED"/>
    <w:rsid w:val="004C0AE2"/>
    <w:rsid w:val="004D3E09"/>
    <w:rsid w:val="004F1093"/>
    <w:rsid w:val="005429CD"/>
    <w:rsid w:val="005658EC"/>
    <w:rsid w:val="005A6057"/>
    <w:rsid w:val="005D6A20"/>
    <w:rsid w:val="005F7026"/>
    <w:rsid w:val="00606D57"/>
    <w:rsid w:val="006105C4"/>
    <w:rsid w:val="00610FC2"/>
    <w:rsid w:val="0066335E"/>
    <w:rsid w:val="00677DC6"/>
    <w:rsid w:val="006838A6"/>
    <w:rsid w:val="006939E9"/>
    <w:rsid w:val="007178FD"/>
    <w:rsid w:val="00760807"/>
    <w:rsid w:val="007949A6"/>
    <w:rsid w:val="007963D9"/>
    <w:rsid w:val="007B6C70"/>
    <w:rsid w:val="007D4C48"/>
    <w:rsid w:val="007E2B70"/>
    <w:rsid w:val="007E60AA"/>
    <w:rsid w:val="007E6D0C"/>
    <w:rsid w:val="00800F56"/>
    <w:rsid w:val="00815C76"/>
    <w:rsid w:val="00841B3D"/>
    <w:rsid w:val="00861D74"/>
    <w:rsid w:val="008653C8"/>
    <w:rsid w:val="00885A54"/>
    <w:rsid w:val="00890132"/>
    <w:rsid w:val="00893D2D"/>
    <w:rsid w:val="00895807"/>
    <w:rsid w:val="008C5FEA"/>
    <w:rsid w:val="008F1781"/>
    <w:rsid w:val="008F7935"/>
    <w:rsid w:val="009012FB"/>
    <w:rsid w:val="0090456A"/>
    <w:rsid w:val="009142C7"/>
    <w:rsid w:val="00923C9A"/>
    <w:rsid w:val="00965381"/>
    <w:rsid w:val="009A413C"/>
    <w:rsid w:val="009C3A2A"/>
    <w:rsid w:val="009E4DDC"/>
    <w:rsid w:val="009F77A8"/>
    <w:rsid w:val="00A26726"/>
    <w:rsid w:val="00A80CC5"/>
    <w:rsid w:val="00AA0A6C"/>
    <w:rsid w:val="00AB18F2"/>
    <w:rsid w:val="00AB1B95"/>
    <w:rsid w:val="00AB5B3F"/>
    <w:rsid w:val="00AB794E"/>
    <w:rsid w:val="00AC6D94"/>
    <w:rsid w:val="00B26F73"/>
    <w:rsid w:val="00B60A45"/>
    <w:rsid w:val="00B81FF7"/>
    <w:rsid w:val="00B847BE"/>
    <w:rsid w:val="00B850DD"/>
    <w:rsid w:val="00B8798D"/>
    <w:rsid w:val="00B97621"/>
    <w:rsid w:val="00B97B02"/>
    <w:rsid w:val="00BA171C"/>
    <w:rsid w:val="00BA6EE8"/>
    <w:rsid w:val="00BC41F5"/>
    <w:rsid w:val="00BC424D"/>
    <w:rsid w:val="00BC475D"/>
    <w:rsid w:val="00BC570D"/>
    <w:rsid w:val="00BC6695"/>
    <w:rsid w:val="00BE6E01"/>
    <w:rsid w:val="00C55668"/>
    <w:rsid w:val="00C57064"/>
    <w:rsid w:val="00C950AD"/>
    <w:rsid w:val="00CD38B2"/>
    <w:rsid w:val="00D008F4"/>
    <w:rsid w:val="00D113F8"/>
    <w:rsid w:val="00D817D2"/>
    <w:rsid w:val="00D9396D"/>
    <w:rsid w:val="00DA4999"/>
    <w:rsid w:val="00DA551C"/>
    <w:rsid w:val="00DA7995"/>
    <w:rsid w:val="00E0097B"/>
    <w:rsid w:val="00E01994"/>
    <w:rsid w:val="00E10D64"/>
    <w:rsid w:val="00E157C5"/>
    <w:rsid w:val="00E16556"/>
    <w:rsid w:val="00E400F5"/>
    <w:rsid w:val="00E4075B"/>
    <w:rsid w:val="00E84103"/>
    <w:rsid w:val="00F308A6"/>
    <w:rsid w:val="00F30A7A"/>
    <w:rsid w:val="00F34007"/>
    <w:rsid w:val="00F471D3"/>
    <w:rsid w:val="00F539BC"/>
    <w:rsid w:val="00F85FCB"/>
    <w:rsid w:val="00F90432"/>
    <w:rsid w:val="00FA58B5"/>
    <w:rsid w:val="00FC2342"/>
    <w:rsid w:val="00FD45D1"/>
    <w:rsid w:val="00FD729B"/>
    <w:rsid w:val="00FE5A4F"/>
    <w:rsid w:val="00FE6F4F"/>
    <w:rsid w:val="1319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AD92F"/>
  <w15:chartTrackingRefBased/>
  <w15:docId w15:val="{76090319-9511-4E0E-A35D-E5B1D79F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47F"/>
    <w:pPr>
      <w:spacing w:after="280" w:line="264" w:lineRule="auto"/>
    </w:pPr>
    <w:rPr>
      <w:rFonts w:ascii="Arial Nova" w:hAnsi="Arial Nova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5381"/>
    <w:pPr>
      <w:spacing w:before="560" w:after="320" w:line="259" w:lineRule="auto"/>
      <w:outlineLvl w:val="0"/>
    </w:pPr>
    <w:rPr>
      <w:rFonts w:eastAsia="Arial" w:cs="Arial"/>
      <w:b/>
      <w:lang w:val="en-GB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60A45"/>
    <w:pPr>
      <w:keepNext/>
      <w:keepLines/>
      <w:spacing w:after="0"/>
      <w:outlineLvl w:val="1"/>
    </w:pPr>
    <w:rPr>
      <w:rFonts w:eastAsiaTheme="majorEastAsia" w:cstheme="majorBidi"/>
      <w:i/>
      <w:color w:val="001C56" w:themeColor="accent1" w:themeShade="BF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13BB6"/>
    <w:pPr>
      <w:keepNext/>
      <w:keepLines/>
      <w:spacing w:after="0"/>
      <w:outlineLvl w:val="2"/>
    </w:pPr>
    <w:rPr>
      <w:rFonts w:eastAsiaTheme="majorEastAsia" w:cstheme="majorBidi"/>
      <w:color w:val="808080" w:themeColor="background1" w:themeShade="80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5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1C5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50DD"/>
    <w:pPr>
      <w:keepNext/>
      <w:keepLines/>
      <w:spacing w:before="80" w:after="40"/>
      <w:outlineLvl w:val="4"/>
    </w:pPr>
    <w:rPr>
      <w:rFonts w:eastAsiaTheme="majorEastAsia" w:cstheme="majorBidi"/>
      <w:color w:val="001C5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5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2874BC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50DD"/>
    <w:pPr>
      <w:keepNext/>
      <w:keepLines/>
      <w:spacing w:before="40" w:after="0"/>
      <w:outlineLvl w:val="6"/>
    </w:pPr>
    <w:rPr>
      <w:rFonts w:eastAsiaTheme="majorEastAsia" w:cstheme="majorBidi"/>
      <w:color w:val="2874BC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50DD"/>
    <w:pPr>
      <w:keepNext/>
      <w:keepLines/>
      <w:spacing w:after="0"/>
      <w:outlineLvl w:val="7"/>
    </w:pPr>
    <w:rPr>
      <w:rFonts w:eastAsiaTheme="majorEastAsia" w:cstheme="majorBidi"/>
      <w:i/>
      <w:iCs/>
      <w:color w:val="194976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50DD"/>
    <w:pPr>
      <w:keepNext/>
      <w:keepLines/>
      <w:spacing w:after="0"/>
      <w:outlineLvl w:val="8"/>
    </w:pPr>
    <w:rPr>
      <w:rFonts w:eastAsiaTheme="majorEastAsia" w:cstheme="majorBidi"/>
      <w:color w:val="194976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65381"/>
    <w:rPr>
      <w:rFonts w:ascii="Arial" w:eastAsia="Arial" w:hAnsi="Arial" w:cs="Arial"/>
      <w:b/>
      <w:sz w:val="22"/>
      <w:lang w:val="en-GB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60A45"/>
    <w:rPr>
      <w:rFonts w:ascii="Arial" w:eastAsiaTheme="majorEastAsia" w:hAnsi="Arial" w:cstheme="majorBidi"/>
      <w:i/>
      <w:color w:val="001C56" w:themeColor="accent1" w:themeShade="BF"/>
      <w:sz w:val="2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13BB6"/>
    <w:rPr>
      <w:rFonts w:ascii="Arial" w:eastAsiaTheme="majorEastAsia" w:hAnsi="Arial" w:cstheme="majorBidi"/>
      <w:color w:val="808080" w:themeColor="background1" w:themeShade="80"/>
      <w:sz w:val="22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850DD"/>
    <w:rPr>
      <w:rFonts w:eastAsiaTheme="majorEastAsia" w:cstheme="majorBidi"/>
      <w:i/>
      <w:iCs/>
      <w:color w:val="001C5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850DD"/>
    <w:rPr>
      <w:rFonts w:eastAsiaTheme="majorEastAsia" w:cstheme="majorBidi"/>
      <w:color w:val="001C5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850DD"/>
    <w:rPr>
      <w:rFonts w:eastAsiaTheme="majorEastAsia" w:cstheme="majorBidi"/>
      <w:i/>
      <w:iCs/>
      <w:color w:val="2874BC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850DD"/>
    <w:rPr>
      <w:rFonts w:eastAsiaTheme="majorEastAsia" w:cstheme="majorBidi"/>
      <w:color w:val="2874BC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850DD"/>
    <w:rPr>
      <w:rFonts w:eastAsiaTheme="majorEastAsia" w:cstheme="majorBidi"/>
      <w:i/>
      <w:iCs/>
      <w:color w:val="194976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850DD"/>
    <w:rPr>
      <w:rFonts w:eastAsiaTheme="majorEastAsia" w:cstheme="majorBidi"/>
      <w:color w:val="194976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D2F68"/>
    <w:pPr>
      <w:spacing w:before="1680" w:after="240" w:line="240" w:lineRule="auto"/>
      <w:contextualSpacing/>
    </w:pPr>
    <w:rPr>
      <w:rFonts w:eastAsiaTheme="majorEastAsia" w:cstheme="majorBidi"/>
      <w:b/>
      <w:caps/>
      <w:color w:val="00629B" w:themeColor="accent2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D2F68"/>
    <w:rPr>
      <w:rFonts w:ascii="Arial Nova" w:eastAsiaTheme="majorEastAsia" w:hAnsi="Arial Nova" w:cstheme="majorBidi"/>
      <w:b/>
      <w:caps/>
      <w:color w:val="00629B" w:themeColor="accent2"/>
      <w:kern w:val="28"/>
      <w:sz w:val="40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9396D"/>
    <w:pPr>
      <w:spacing w:after="840"/>
    </w:pPr>
    <w:rPr>
      <w:b/>
      <w:bCs/>
      <w:caps/>
      <w:color w:val="00629B" w:themeColor="accent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9396D"/>
    <w:rPr>
      <w:rFonts w:ascii="Arial" w:hAnsi="Arial"/>
      <w:b/>
      <w:bCs/>
      <w:caps/>
      <w:color w:val="00629B" w:themeColor="accent2"/>
      <w:sz w:val="22"/>
    </w:rPr>
  </w:style>
  <w:style w:type="paragraph" w:styleId="Sitat">
    <w:name w:val="Quote"/>
    <w:basedOn w:val="Normal"/>
    <w:next w:val="Normal"/>
    <w:link w:val="SitatTegn"/>
    <w:uiPriority w:val="29"/>
    <w:qFormat/>
    <w:rsid w:val="00B850DD"/>
    <w:pPr>
      <w:spacing w:before="160"/>
      <w:jc w:val="center"/>
    </w:pPr>
    <w:rPr>
      <w:i/>
      <w:iCs/>
      <w:color w:val="215E99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850DD"/>
    <w:rPr>
      <w:i/>
      <w:iCs/>
      <w:color w:val="215E99" w:themeColor="text1" w:themeTint="BF"/>
    </w:rPr>
  </w:style>
  <w:style w:type="paragraph" w:styleId="Listeavsnitt">
    <w:name w:val="List Paragraph"/>
    <w:basedOn w:val="Normal"/>
    <w:uiPriority w:val="34"/>
    <w:qFormat/>
    <w:rsid w:val="00B850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850DD"/>
    <w:rPr>
      <w:i/>
      <w:iCs/>
      <w:color w:val="001C5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850DD"/>
    <w:pPr>
      <w:pBdr>
        <w:top w:val="single" w:sz="4" w:space="10" w:color="001C56" w:themeColor="accent1" w:themeShade="BF"/>
        <w:bottom w:val="single" w:sz="4" w:space="10" w:color="001C56" w:themeColor="accent1" w:themeShade="BF"/>
      </w:pBdr>
      <w:spacing w:before="360" w:after="360"/>
      <w:ind w:left="864" w:right="864"/>
      <w:jc w:val="center"/>
    </w:pPr>
    <w:rPr>
      <w:i/>
      <w:iCs/>
      <w:color w:val="001C5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850DD"/>
    <w:rPr>
      <w:i/>
      <w:iCs/>
      <w:color w:val="001C5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850DD"/>
    <w:rPr>
      <w:b/>
      <w:bCs/>
      <w:smallCaps/>
      <w:color w:val="001C5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4B4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B46ED"/>
    <w:rPr>
      <w:rFonts w:ascii="Arial" w:hAnsi="Arial"/>
      <w:sz w:val="22"/>
    </w:rPr>
  </w:style>
  <w:style w:type="paragraph" w:styleId="Bunntekst">
    <w:name w:val="footer"/>
    <w:basedOn w:val="Normal"/>
    <w:link w:val="BunntekstTegn"/>
    <w:uiPriority w:val="99"/>
    <w:unhideWhenUsed/>
    <w:rsid w:val="004B4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B46ED"/>
    <w:rPr>
      <w:rFonts w:ascii="Arial" w:hAnsi="Arial"/>
      <w:sz w:val="22"/>
    </w:rPr>
  </w:style>
  <w:style w:type="table" w:styleId="Tabellrutenett">
    <w:name w:val="Table Grid"/>
    <w:basedOn w:val="Vanligtabell"/>
    <w:uiPriority w:val="39"/>
    <w:rsid w:val="008F7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4D3E0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ve\Downloads\mal-for-informasjon-avtaler-og-notater%20(7).dotx" TargetMode="External"/></Relationships>
</file>

<file path=word/theme/theme1.xml><?xml version="1.0" encoding="utf-8"?>
<a:theme xmlns:a="http://schemas.openxmlformats.org/drawingml/2006/main" name="Office-tema">
  <a:themeElements>
    <a:clrScheme name="SandefjordKommune">
      <a:dk1>
        <a:srgbClr val="0E2841"/>
      </a:dk1>
      <a:lt1>
        <a:sysClr val="window" lastClr="FFFFFF"/>
      </a:lt1>
      <a:dk2>
        <a:srgbClr val="000000"/>
      </a:dk2>
      <a:lt2>
        <a:srgbClr val="D7D2CB"/>
      </a:lt2>
      <a:accent1>
        <a:srgbClr val="002673"/>
      </a:accent1>
      <a:accent2>
        <a:srgbClr val="00629B"/>
      </a:accent2>
      <a:accent3>
        <a:srgbClr val="68D2DF"/>
      </a:accent3>
      <a:accent4>
        <a:srgbClr val="89764B"/>
      </a:accent4>
      <a:accent5>
        <a:srgbClr val="A8AD00"/>
      </a:accent5>
      <a:accent6>
        <a:srgbClr val="68478D"/>
      </a:accent6>
      <a:hlink>
        <a:srgbClr val="68478D"/>
      </a:hlink>
      <a:folHlink>
        <a:srgbClr val="C6579A"/>
      </a:folHlink>
    </a:clrScheme>
    <a:fontScheme name="Sandefjord Kommune Rapport">
      <a:majorFont>
        <a:latin typeface="Arial Nova"/>
        <a:ea typeface=""/>
        <a:cs typeface=""/>
      </a:majorFont>
      <a:minorFont>
        <a:latin typeface="Arial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2878ED98B78E408ED98A757ED8CBBD" ma:contentTypeVersion="3" ma:contentTypeDescription="Opprett et nytt dokument." ma:contentTypeScope="" ma:versionID="f92e73809b3a8583372db2d16677efa6">
  <xsd:schema xmlns:xsd="http://www.w3.org/2001/XMLSchema" xmlns:xs="http://www.w3.org/2001/XMLSchema" xmlns:p="http://schemas.microsoft.com/office/2006/metadata/properties" xmlns:ns2="5e41ff26-f067-44a7-bbf5-67421d01945a" targetNamespace="http://schemas.microsoft.com/office/2006/metadata/properties" ma:root="true" ma:fieldsID="4b4f66bce4c44675b275833c268d622c" ns2:_="">
    <xsd:import namespace="5e41ff26-f067-44a7-bbf5-67421d019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1ff26-f067-44a7-bbf5-67421d019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25FF5F-BB7D-45E8-8EBF-0D9446A1D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37927C-8CFC-4C54-BBF0-3336C56DC3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F359EE-B310-48CA-A21E-E6B716C6A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1ff26-f067-44a7-bbf5-67421d019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mal-for-informasjon-avtaler-og-notater (7)</Template>
  <TotalTime>12</TotalTime>
  <Pages>2</Pages>
  <Words>116</Words>
  <Characters>573</Characters>
  <Application>Microsoft Office Word</Application>
  <DocSecurity>0</DocSecurity>
  <Lines>573</Lines>
  <Paragraphs>68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Svenungsen</dc:creator>
  <cp:keywords/>
  <dc:description/>
  <cp:lastModifiedBy>Erik Svenungsen</cp:lastModifiedBy>
  <cp:revision>1</cp:revision>
  <dcterms:created xsi:type="dcterms:W3CDTF">2026-03-16T13:16:00Z</dcterms:created>
  <dcterms:modified xsi:type="dcterms:W3CDTF">2026-03-16T13:30:00Z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0x0101001A2878ED98B78E408ED98A757ED8CBBD</vt:lpwstr>
  </property>
</Properties>
</file>