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TittelTegn"/>
          <w:b/>
          <w:caps/>
        </w:rPr>
        <w:id w:val="584731609"/>
        <w:lock w:val="contentLocked"/>
        <w:placeholder>
          <w:docPart w:val="3129B0B1C80B43249C961193D53CD9D0"/>
        </w:placeholder>
        <w:group/>
      </w:sdtPr>
      <w:sdtEndPr>
        <w:rPr>
          <w:rStyle w:val="Standardskriftforavsnitt"/>
          <w:rFonts w:eastAsiaTheme="minorHAnsi" w:cstheme="minorBidi"/>
          <w:b w:val="0"/>
          <w:caps w:val="0"/>
          <w:color w:val="auto"/>
          <w:kern w:val="2"/>
          <w:sz w:val="22"/>
          <w:szCs w:val="24"/>
        </w:rPr>
      </w:sdtEndPr>
      <w:sdtContent>
        <w:sdt>
          <w:sdtPr>
            <w:rPr>
              <w:rStyle w:val="TittelTegn"/>
              <w:b/>
              <w:caps/>
            </w:rPr>
            <w:id w:val="1411427214"/>
            <w:lock w:val="contentLocked"/>
            <w:placeholder>
              <w:docPart w:val="3129B0B1C80B43249C961193D53CD9D0"/>
            </w:placeholder>
            <w:group/>
          </w:sdtPr>
          <w:sdtEndPr>
            <w:rPr>
              <w:rStyle w:val="Standardskriftforavsnitt"/>
              <w:rFonts w:eastAsiaTheme="minorHAnsi" w:cstheme="minorBidi"/>
              <w:b w:val="0"/>
              <w:caps w:val="0"/>
              <w:color w:val="auto"/>
              <w:kern w:val="2"/>
              <w:sz w:val="22"/>
              <w:szCs w:val="24"/>
            </w:rPr>
          </w:sdtEndPr>
          <w:sdtContent>
            <w:sdt>
              <w:sdtPr>
                <w:rPr>
                  <w:rStyle w:val="TittelTegn"/>
                  <w:b/>
                  <w:caps/>
                </w:rPr>
                <w:id w:val="733588304"/>
                <w:lock w:val="sdtLocked"/>
                <w:placeholder>
                  <w:docPart w:val="6288B1E35EE74C92B1761882E13A55AD"/>
                </w:placeholder>
                <w15:appearance w15:val="hidden"/>
                <w:text w:multiLine="1"/>
              </w:sdtPr>
              <w:sdtContent>
                <w:p w14:paraId="2868C4A2" w14:textId="4E7C28B2" w:rsidR="001F14AA" w:rsidRPr="00D9396D" w:rsidRDefault="006E0EFB" w:rsidP="006E0EFB">
                  <w:pPr>
                    <w:pStyle w:val="Tittel"/>
                    <w:spacing w:before="1680"/>
                    <w:ind w:left="-284"/>
                  </w:pPr>
                  <w:r w:rsidRPr="006E0EFB">
                    <w:rPr>
                      <w:rStyle w:val="TittelTegn"/>
                      <w:b/>
                      <w:caps/>
                    </w:rPr>
                    <w:t xml:space="preserve">SØKNAD OM SKYSS tur/retur </w:t>
                  </w:r>
                  <w:r>
                    <w:rPr>
                      <w:rStyle w:val="TittelTegn"/>
                      <w:b/>
                      <w:caps/>
                    </w:rPr>
                    <w:t>S</w:t>
                  </w:r>
                  <w:r w:rsidRPr="006E0EFB">
                    <w:rPr>
                      <w:rStyle w:val="TittelTegn"/>
                      <w:b/>
                      <w:caps/>
                    </w:rPr>
                    <w:t>VØMMEHALL</w:t>
                  </w:r>
                </w:p>
              </w:sdtContent>
            </w:sdt>
            <w:sdt>
              <w:sdtPr>
                <w:rPr>
                  <w:rStyle w:val="UndertittelTegn"/>
                </w:rPr>
                <w:id w:val="904801407"/>
                <w:lock w:val="sdtLocked"/>
                <w:placeholder>
                  <w:docPart w:val="7704000DFE9049A6A4BBBFFC0C45B43B"/>
                </w:placeholder>
                <w15:appearance w15:val="hidden"/>
                <w:text w:multiLine="1"/>
              </w:sdtPr>
              <w:sdtContent>
                <w:p w14:paraId="564C5464" w14:textId="6DA7CCA3" w:rsidR="003F08E5" w:rsidRPr="00D9396D" w:rsidRDefault="006E0EFB" w:rsidP="006E0EFB">
                  <w:pPr>
                    <w:pStyle w:val="Undertittel"/>
                    <w:ind w:left="-284"/>
                  </w:pPr>
                  <w:r w:rsidRPr="006E0EFB">
                    <w:rPr>
                      <w:rStyle w:val="UndertittelTegn"/>
                    </w:rPr>
                    <w:t>Etter barnehageloven §</w:t>
                  </w:r>
                  <w:r w:rsidR="0006347F">
                    <w:rPr>
                      <w:rStyle w:val="UndertittelTegn"/>
                    </w:rPr>
                    <w:t xml:space="preserve"> </w:t>
                  </w:r>
                  <w:r w:rsidRPr="006E0EFB">
                    <w:rPr>
                      <w:rStyle w:val="UndertittelTegn"/>
                    </w:rPr>
                    <w:t xml:space="preserve">36 </w:t>
                  </w:r>
                  <w:r>
                    <w:rPr>
                      <w:rStyle w:val="UndertittelTegn"/>
                    </w:rPr>
                    <w:br/>
                  </w:r>
                  <w:r w:rsidRPr="006E0EFB">
                    <w:rPr>
                      <w:rStyle w:val="UndertittelTegn"/>
                    </w:rPr>
                    <w:t xml:space="preserve">Underlagt lovbestemt taushetsplikt </w:t>
                  </w:r>
                  <w:proofErr w:type="spellStart"/>
                  <w:r w:rsidRPr="006E0EFB">
                    <w:rPr>
                      <w:rStyle w:val="UndertittelTegn"/>
                    </w:rPr>
                    <w:t>jf</w:t>
                  </w:r>
                  <w:proofErr w:type="spellEnd"/>
                  <w:r w:rsidRPr="006E0EFB">
                    <w:rPr>
                      <w:rStyle w:val="UndertittelTegn"/>
                    </w:rPr>
                    <w:t xml:space="preserve"> § 13</w:t>
                  </w:r>
                </w:p>
              </w:sdtContent>
            </w:sdt>
            <w:sdt>
              <w:sdtPr>
                <w:id w:val="1700122468"/>
                <w:lock w:val="sdtLocked"/>
                <w:placeholder>
                  <w:docPart w:val="E1A3A736F6634C3DBF8C3DAA944E21A7"/>
                </w:placeholder>
                <w15:appearance w15:val="hidden"/>
              </w:sdtPr>
              <w:sdtContent>
                <w:p w14:paraId="6F908534" w14:textId="77777777" w:rsidR="00515E6C" w:rsidRDefault="00515E6C" w:rsidP="006E0EFB">
                  <w:pPr>
                    <w:ind w:left="-284"/>
                  </w:pPr>
                </w:p>
                <w:tbl>
                  <w:tblPr>
                    <w:tblStyle w:val="Tabellrutenett"/>
                    <w:tblW w:w="0" w:type="auto"/>
                    <w:tblInd w:w="-284" w:type="dxa"/>
                    <w:tblLook w:val="04A0" w:firstRow="1" w:lastRow="0" w:firstColumn="1" w:lastColumn="0" w:noHBand="0" w:noVBand="1"/>
                  </w:tblPr>
                  <w:tblGrid>
                    <w:gridCol w:w="1846"/>
                    <w:gridCol w:w="1846"/>
                    <w:gridCol w:w="923"/>
                    <w:gridCol w:w="923"/>
                    <w:gridCol w:w="1846"/>
                    <w:gridCol w:w="1847"/>
                  </w:tblGrid>
                  <w:tr w:rsidR="00515E6C" w14:paraId="49080019" w14:textId="77777777" w:rsidTr="00515E6C">
                    <w:tc>
                      <w:tcPr>
                        <w:tcW w:w="4615" w:type="dxa"/>
                        <w:gridSpan w:val="3"/>
                      </w:tcPr>
                      <w:p w14:paraId="4F9FEC6D" w14:textId="1DDB5E65" w:rsidR="00515E6C" w:rsidRDefault="00515E6C" w:rsidP="00307E7B">
                        <w:pPr>
                          <w:spacing w:after="240"/>
                          <w:rPr>
                            <w:b/>
                            <w:bCs/>
                          </w:rPr>
                        </w:pPr>
                        <w:r w:rsidRPr="00515E6C">
                          <w:rPr>
                            <w:b/>
                            <w:bCs/>
                          </w:rPr>
                          <w:t>Barnehagens navn:</w:t>
                        </w:r>
                      </w:p>
                      <w:p w14:paraId="1545B791" w14:textId="41EA4192" w:rsidR="00515E6C" w:rsidRPr="00515E6C" w:rsidRDefault="00515E6C" w:rsidP="00515E6C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16" w:type="dxa"/>
                        <w:gridSpan w:val="3"/>
                      </w:tcPr>
                      <w:p w14:paraId="05448F69" w14:textId="77777777" w:rsidR="00515E6C" w:rsidRDefault="00515E6C" w:rsidP="00307E7B">
                        <w:pPr>
                          <w:spacing w:after="240"/>
                          <w:rPr>
                            <w:b/>
                            <w:bCs/>
                          </w:rPr>
                        </w:pPr>
                        <w:r w:rsidRPr="00515E6C">
                          <w:rPr>
                            <w:b/>
                            <w:bCs/>
                          </w:rPr>
                          <w:t>Barnets initialer og fødselsdato:</w:t>
                        </w:r>
                      </w:p>
                      <w:p w14:paraId="2E9FF1B2" w14:textId="03102801" w:rsidR="00307E7B" w:rsidRPr="00515E6C" w:rsidRDefault="00307E7B" w:rsidP="00307E7B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15E6C" w14:paraId="5BB0409A" w14:textId="77777777" w:rsidTr="00515E6C">
                    <w:tc>
                      <w:tcPr>
                        <w:tcW w:w="4615" w:type="dxa"/>
                        <w:gridSpan w:val="3"/>
                      </w:tcPr>
                      <w:p w14:paraId="533E3ED8" w14:textId="77777777" w:rsidR="00515E6C" w:rsidRDefault="00515E6C" w:rsidP="00515E6C">
                        <w:pPr>
                          <w:spacing w:after="0"/>
                        </w:pPr>
                        <w:r w:rsidRPr="00515E6C">
                          <w:rPr>
                            <w:b/>
                            <w:bCs/>
                          </w:rPr>
                          <w:t>Vedtak om spesialpedagogisk hjelp etter barnehageloven § 31</w:t>
                        </w:r>
                        <w:r w:rsidRPr="00515E6C">
                          <w:t> </w:t>
                        </w:r>
                      </w:p>
                      <w:p w14:paraId="30C166A9" w14:textId="77777777" w:rsidR="00515E6C" w:rsidRDefault="00515E6C" w:rsidP="00515E6C">
                        <w:pPr>
                          <w:spacing w:after="0"/>
                        </w:pPr>
                        <w:r>
                          <w:t xml:space="preserve">Gyldighet fra – til: </w:t>
                        </w:r>
                      </w:p>
                      <w:p w14:paraId="52F88F08" w14:textId="485B2EC4" w:rsidR="00515E6C" w:rsidRDefault="00515E6C" w:rsidP="00515E6C">
                        <w:pPr>
                          <w:spacing w:after="0"/>
                        </w:pPr>
                      </w:p>
                    </w:tc>
                    <w:tc>
                      <w:tcPr>
                        <w:tcW w:w="4616" w:type="dxa"/>
                        <w:gridSpan w:val="3"/>
                      </w:tcPr>
                      <w:p w14:paraId="2493F87B" w14:textId="77777777" w:rsidR="00515E6C" w:rsidRDefault="00515E6C" w:rsidP="006E0EFB"/>
                    </w:tc>
                  </w:tr>
                  <w:tr w:rsidR="00515E6C" w14:paraId="457C57D7" w14:textId="77777777" w:rsidTr="00515E6C">
                    <w:tc>
                      <w:tcPr>
                        <w:tcW w:w="4615" w:type="dxa"/>
                        <w:gridSpan w:val="3"/>
                      </w:tcPr>
                      <w:p w14:paraId="77070075" w14:textId="77777777" w:rsidR="00515E6C" w:rsidRDefault="00515E6C" w:rsidP="00307E7B">
                        <w:pPr>
                          <w:spacing w:after="240"/>
                        </w:pPr>
                        <w:r w:rsidRPr="00515E6C">
                          <w:rPr>
                            <w:b/>
                            <w:bCs/>
                          </w:rPr>
                          <w:t>Navn på fysioterapeut:</w:t>
                        </w:r>
                        <w:r w:rsidRPr="00515E6C">
                          <w:t> </w:t>
                        </w:r>
                      </w:p>
                      <w:p w14:paraId="13AB3D73" w14:textId="1051D526" w:rsidR="00515E6C" w:rsidRDefault="00515E6C" w:rsidP="00515E6C">
                        <w:pPr>
                          <w:spacing w:after="0"/>
                        </w:pPr>
                      </w:p>
                    </w:tc>
                    <w:tc>
                      <w:tcPr>
                        <w:tcW w:w="4616" w:type="dxa"/>
                        <w:gridSpan w:val="3"/>
                      </w:tcPr>
                      <w:p w14:paraId="2B610EAA" w14:textId="77777777" w:rsidR="00515E6C" w:rsidRDefault="00515E6C" w:rsidP="006E0EFB"/>
                    </w:tc>
                  </w:tr>
                  <w:tr w:rsidR="00515E6C" w14:paraId="0B8F9389" w14:textId="77777777" w:rsidTr="00515E6C">
                    <w:tc>
                      <w:tcPr>
                        <w:tcW w:w="4615" w:type="dxa"/>
                        <w:gridSpan w:val="3"/>
                      </w:tcPr>
                      <w:p w14:paraId="5F2822A9" w14:textId="77777777" w:rsidR="00515E6C" w:rsidRDefault="00515E6C" w:rsidP="00515E6C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515E6C">
                          <w:rPr>
                            <w:b/>
                            <w:bCs/>
                          </w:rPr>
                          <w:t xml:space="preserve">Det søkes om </w:t>
                        </w:r>
                        <w:r w:rsidRPr="00515E6C">
                          <w:rPr>
                            <w:b/>
                            <w:bCs/>
                            <w:u w:val="single"/>
                          </w:rPr>
                          <w:t>taxi,</w:t>
                        </w:r>
                        <w:r w:rsidRPr="00515E6C">
                          <w:rPr>
                            <w:b/>
                            <w:bCs/>
                          </w:rPr>
                          <w:t xml:space="preserve"> angi om dere bruker</w:t>
                        </w:r>
                      </w:p>
                      <w:p w14:paraId="67233D60" w14:textId="31BE3E22" w:rsidR="00515E6C" w:rsidRPr="00515E6C" w:rsidRDefault="00000000" w:rsidP="00515E6C">
                        <w:pPr>
                          <w:spacing w:after="0"/>
                        </w:pPr>
                        <w:sdt>
                          <w:sdtPr>
                            <w:rPr>
                              <w:b/>
                              <w:bCs/>
                            </w:rPr>
                            <w:id w:val="-941679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15E6C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515E6C">
                          <w:rPr>
                            <w:b/>
                            <w:bCs/>
                          </w:rPr>
                          <w:t xml:space="preserve"> P</w:t>
                        </w:r>
                        <w:r w:rsidR="00515E6C" w:rsidRPr="00515E6C">
                          <w:rPr>
                            <w:b/>
                            <w:bCs/>
                          </w:rPr>
                          <w:t>ersonbil</w:t>
                        </w:r>
                        <w:r w:rsidR="00515E6C" w:rsidRPr="00515E6C">
                          <w:t> </w:t>
                        </w:r>
                      </w:p>
                      <w:p w14:paraId="4DF67F30" w14:textId="5E3C8663" w:rsidR="00515E6C" w:rsidRPr="00515E6C" w:rsidRDefault="00000000" w:rsidP="00515E6C">
                        <w:pPr>
                          <w:spacing w:after="0"/>
                        </w:pPr>
                        <w:sdt>
                          <w:sdtPr>
                            <w:rPr>
                              <w:b/>
                              <w:bCs/>
                            </w:rPr>
                            <w:id w:val="-5138435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15E6C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515E6C">
                          <w:rPr>
                            <w:b/>
                            <w:bCs/>
                          </w:rPr>
                          <w:t xml:space="preserve"> S</w:t>
                        </w:r>
                        <w:r w:rsidR="00515E6C" w:rsidRPr="00515E6C">
                          <w:rPr>
                            <w:b/>
                            <w:bCs/>
                          </w:rPr>
                          <w:t>tasjonsvogn</w:t>
                        </w:r>
                        <w:r w:rsidR="00515E6C" w:rsidRPr="00515E6C">
                          <w:t> </w:t>
                        </w:r>
                      </w:p>
                      <w:p w14:paraId="4E42A2E7" w14:textId="731379D0" w:rsidR="00515E6C" w:rsidRDefault="00000000" w:rsidP="00515E6C">
                        <w:pPr>
                          <w:spacing w:after="0"/>
                        </w:pPr>
                        <w:sdt>
                          <w:sdtPr>
                            <w:rPr>
                              <w:b/>
                              <w:bCs/>
                            </w:rPr>
                            <w:id w:val="-15744213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307E7B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515E6C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515E6C">
                          <w:rPr>
                            <w:b/>
                            <w:bCs/>
                          </w:rPr>
                          <w:t>M</w:t>
                        </w:r>
                        <w:r w:rsidR="00515E6C" w:rsidRPr="00515E6C">
                          <w:rPr>
                            <w:b/>
                            <w:bCs/>
                          </w:rPr>
                          <w:t>axitaxi</w:t>
                        </w:r>
                        <w:proofErr w:type="spellEnd"/>
                        <w:r w:rsidR="00515E6C" w:rsidRPr="00515E6C">
                          <w:t> </w:t>
                        </w:r>
                      </w:p>
                    </w:tc>
                    <w:tc>
                      <w:tcPr>
                        <w:tcW w:w="4616" w:type="dxa"/>
                        <w:gridSpan w:val="3"/>
                      </w:tcPr>
                      <w:p w14:paraId="75235BED" w14:textId="77777777" w:rsidR="00515E6C" w:rsidRDefault="00515E6C" w:rsidP="006E0EFB">
                        <w:r w:rsidRPr="00515E6C">
                          <w:rPr>
                            <w:b/>
                            <w:bCs/>
                          </w:rPr>
                          <w:t xml:space="preserve">Det søkes om refusjon for </w:t>
                        </w:r>
                        <w:r w:rsidRPr="00515E6C">
                          <w:rPr>
                            <w:b/>
                            <w:bCs/>
                            <w:u w:val="single"/>
                          </w:rPr>
                          <w:t>kjøregodtgjørelse i egen bil</w:t>
                        </w:r>
                        <w:r w:rsidRPr="00515E6C">
                          <w:rPr>
                            <w:b/>
                            <w:bCs/>
                          </w:rPr>
                          <w:t>, angi antall km.</w:t>
                        </w:r>
                        <w:r w:rsidRPr="00515E6C">
                          <w:t> </w:t>
                        </w:r>
                      </w:p>
                      <w:p w14:paraId="6D7062EA" w14:textId="440119EB" w:rsidR="00307E7B" w:rsidRDefault="00307E7B" w:rsidP="00307E7B">
                        <w:pPr>
                          <w:spacing w:after="0"/>
                        </w:pPr>
                      </w:p>
                    </w:tc>
                  </w:tr>
                  <w:tr w:rsidR="00515E6C" w14:paraId="4F532D78" w14:textId="77777777" w:rsidTr="00307E7B">
                    <w:trPr>
                      <w:trHeight w:val="691"/>
                    </w:trPr>
                    <w:tc>
                      <w:tcPr>
                        <w:tcW w:w="9231" w:type="dxa"/>
                        <w:gridSpan w:val="6"/>
                      </w:tcPr>
                      <w:p w14:paraId="3D8D11D9" w14:textId="77777777" w:rsidR="00307E7B" w:rsidRDefault="00307E7B" w:rsidP="00307E7B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</w:p>
                      <w:p w14:paraId="276B02B2" w14:textId="4B8161AD" w:rsidR="00515E6C" w:rsidRDefault="00307E7B" w:rsidP="00307E7B">
                        <w:pPr>
                          <w:spacing w:after="0"/>
                        </w:pPr>
                        <w:r w:rsidRPr="00307E7B">
                          <w:rPr>
                            <w:b/>
                            <w:bCs/>
                          </w:rPr>
                          <w:t>Barnet bruker svømmehallen følgende dager:</w:t>
                        </w:r>
                        <w:r w:rsidRPr="00307E7B">
                          <w:t> </w:t>
                        </w:r>
                      </w:p>
                    </w:tc>
                  </w:tr>
                  <w:tr w:rsidR="00307E7B" w14:paraId="5DCDB29E" w14:textId="77777777" w:rsidTr="00307E7B">
                    <w:trPr>
                      <w:trHeight w:val="255"/>
                    </w:trPr>
                    <w:tc>
                      <w:tcPr>
                        <w:tcW w:w="1846" w:type="dxa"/>
                      </w:tcPr>
                      <w:p w14:paraId="63A16B69" w14:textId="145A5236" w:rsidR="00307E7B" w:rsidRPr="00307E7B" w:rsidRDefault="00307E7B" w:rsidP="00307E7B">
                        <w:pPr>
                          <w:spacing w:before="240"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307E7B">
                          <w:rPr>
                            <w:b/>
                            <w:bCs/>
                          </w:rPr>
                          <w:t>Mandag</w:t>
                        </w:r>
                      </w:p>
                    </w:tc>
                    <w:tc>
                      <w:tcPr>
                        <w:tcW w:w="1846" w:type="dxa"/>
                      </w:tcPr>
                      <w:p w14:paraId="42A2864B" w14:textId="46899884" w:rsidR="00307E7B" w:rsidRPr="00307E7B" w:rsidRDefault="00307E7B" w:rsidP="00307E7B">
                        <w:pPr>
                          <w:spacing w:before="240"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307E7B">
                          <w:rPr>
                            <w:b/>
                            <w:bCs/>
                          </w:rPr>
                          <w:t>Tirsdag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</w:tcPr>
                      <w:p w14:paraId="7006BB58" w14:textId="1C275014" w:rsidR="00307E7B" w:rsidRPr="00307E7B" w:rsidRDefault="00307E7B" w:rsidP="00307E7B">
                        <w:pPr>
                          <w:spacing w:before="240"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307E7B">
                          <w:rPr>
                            <w:b/>
                            <w:bCs/>
                          </w:rPr>
                          <w:t>Onsdag</w:t>
                        </w:r>
                      </w:p>
                    </w:tc>
                    <w:tc>
                      <w:tcPr>
                        <w:tcW w:w="1846" w:type="dxa"/>
                      </w:tcPr>
                      <w:p w14:paraId="4D4DFF7A" w14:textId="023C7674" w:rsidR="00307E7B" w:rsidRPr="00307E7B" w:rsidRDefault="00307E7B" w:rsidP="00307E7B">
                        <w:pPr>
                          <w:spacing w:before="240"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307E7B">
                          <w:rPr>
                            <w:b/>
                            <w:bCs/>
                          </w:rPr>
                          <w:t>Torsdag</w:t>
                        </w:r>
                      </w:p>
                    </w:tc>
                    <w:tc>
                      <w:tcPr>
                        <w:tcW w:w="1847" w:type="dxa"/>
                      </w:tcPr>
                      <w:p w14:paraId="50335EEE" w14:textId="293139DB" w:rsidR="00307E7B" w:rsidRPr="00307E7B" w:rsidRDefault="00307E7B" w:rsidP="00307E7B">
                        <w:pPr>
                          <w:spacing w:before="240"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307E7B">
                          <w:rPr>
                            <w:b/>
                            <w:bCs/>
                          </w:rPr>
                          <w:t>Fredag</w:t>
                        </w:r>
                      </w:p>
                    </w:tc>
                  </w:tr>
                  <w:tr w:rsidR="00307E7B" w14:paraId="2887D976" w14:textId="77777777" w:rsidTr="00307E7B">
                    <w:trPr>
                      <w:trHeight w:val="453"/>
                    </w:trPr>
                    <w:tc>
                      <w:tcPr>
                        <w:tcW w:w="1846" w:type="dxa"/>
                      </w:tcPr>
                      <w:p w14:paraId="559AA674" w14:textId="0FDBC5C6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  <w:tc>
                      <w:tcPr>
                        <w:tcW w:w="1846" w:type="dxa"/>
                      </w:tcPr>
                      <w:p w14:paraId="28F08509" w14:textId="72EA13D4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</w:tcPr>
                      <w:p w14:paraId="2E2C7C64" w14:textId="564FB320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  <w:tc>
                      <w:tcPr>
                        <w:tcW w:w="1846" w:type="dxa"/>
                      </w:tcPr>
                      <w:p w14:paraId="7BACE529" w14:textId="37EB40F7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  <w:tc>
                      <w:tcPr>
                        <w:tcW w:w="1847" w:type="dxa"/>
                      </w:tcPr>
                      <w:p w14:paraId="696D7E01" w14:textId="356E44F8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</w:tr>
                  <w:tr w:rsidR="00307E7B" w14:paraId="7F3FDD99" w14:textId="77777777" w:rsidTr="00307E7B">
                    <w:trPr>
                      <w:trHeight w:val="404"/>
                    </w:trPr>
                    <w:tc>
                      <w:tcPr>
                        <w:tcW w:w="1846" w:type="dxa"/>
                      </w:tcPr>
                      <w:p w14:paraId="5797E62A" w14:textId="7D3EF280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  <w:tc>
                      <w:tcPr>
                        <w:tcW w:w="1846" w:type="dxa"/>
                      </w:tcPr>
                      <w:p w14:paraId="7965BEC8" w14:textId="1907AB9F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  <w:tc>
                      <w:tcPr>
                        <w:tcW w:w="1846" w:type="dxa"/>
                        <w:gridSpan w:val="2"/>
                      </w:tcPr>
                      <w:p w14:paraId="4F550394" w14:textId="4A97AD96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  <w:tc>
                      <w:tcPr>
                        <w:tcW w:w="1846" w:type="dxa"/>
                      </w:tcPr>
                      <w:p w14:paraId="0B772799" w14:textId="572805AB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  <w:tc>
                      <w:tcPr>
                        <w:tcW w:w="1847" w:type="dxa"/>
                      </w:tcPr>
                      <w:p w14:paraId="7EAE4952" w14:textId="62589B62" w:rsidR="00307E7B" w:rsidRDefault="00307E7B" w:rsidP="00307E7B">
                        <w:pPr>
                          <w:spacing w:after="0"/>
                        </w:pPr>
                        <w:r w:rsidRPr="00B1390B">
                          <w:t>Kl.</w:t>
                        </w:r>
                      </w:p>
                    </w:tc>
                  </w:tr>
                </w:tbl>
                <w:p w14:paraId="204CFADE" w14:textId="77777777" w:rsidR="00307E7B" w:rsidRDefault="00000000" w:rsidP="00307E7B">
                  <w:pPr>
                    <w:spacing w:after="0"/>
                    <w:ind w:left="-284"/>
                  </w:pPr>
                </w:p>
              </w:sdtContent>
            </w:sdt>
          </w:sdtContent>
        </w:sdt>
      </w:sdtContent>
    </w:sdt>
    <w:p w14:paraId="2396F825" w14:textId="2FC9AAD9" w:rsidR="00307E7B" w:rsidRPr="00307E7B" w:rsidRDefault="00307E7B" w:rsidP="00307E7B">
      <w:pPr>
        <w:ind w:left="-284"/>
      </w:pPr>
      <w:r w:rsidRPr="00307E7B">
        <w:t>Avtale om svømming gjelder fra……</w:t>
      </w:r>
      <w:r>
        <w:t>……….</w:t>
      </w:r>
      <w:r w:rsidRPr="00307E7B">
        <w:t>til…………… </w:t>
      </w:r>
    </w:p>
    <w:p w14:paraId="0974586D" w14:textId="02E5D7F2" w:rsidR="00307E7B" w:rsidRDefault="00307E7B" w:rsidP="00307E7B">
      <w:pPr>
        <w:ind w:left="-284"/>
      </w:pPr>
      <w:r w:rsidRPr="00307E7B">
        <w:rPr>
          <w:b/>
          <w:bCs/>
        </w:rPr>
        <w:t>NB!</w:t>
      </w:r>
      <w:r>
        <w:rPr>
          <w:b/>
          <w:bCs/>
        </w:rPr>
        <w:tab/>
      </w:r>
      <w:r w:rsidRPr="00307E7B">
        <w:rPr>
          <w:b/>
          <w:bCs/>
        </w:rPr>
        <w:t>Barnehagen organiserer selv skyssen til og fra svømmehallen.</w:t>
      </w:r>
      <w:r w:rsidRPr="00307E7B">
        <w:t> </w:t>
      </w:r>
    </w:p>
    <w:p w14:paraId="425F3134" w14:textId="77777777" w:rsidR="00307E7B" w:rsidRPr="00307E7B" w:rsidRDefault="00307E7B" w:rsidP="00307E7B">
      <w:pPr>
        <w:spacing w:after="0"/>
        <w:ind w:left="-284"/>
      </w:pPr>
    </w:p>
    <w:p w14:paraId="01A652F4" w14:textId="3354C211" w:rsidR="00307E7B" w:rsidRPr="00307E7B" w:rsidRDefault="00307E7B" w:rsidP="00307E7B">
      <w:pPr>
        <w:ind w:left="-284"/>
      </w:pPr>
      <w:r w:rsidRPr="00307E7B">
        <w:t>Dato:……………</w:t>
      </w:r>
      <w:r w:rsidRPr="00307E7B">
        <w:tab/>
      </w:r>
      <w:r w:rsidRPr="00307E7B">
        <w:tab/>
      </w:r>
      <w:r w:rsidRPr="00307E7B">
        <w:tab/>
      </w:r>
      <w:r w:rsidRPr="00307E7B">
        <w:tab/>
        <w:t>Styrers underskrift:……………………………  </w:t>
      </w:r>
    </w:p>
    <w:p w14:paraId="494E5C7D" w14:textId="64C917C8" w:rsidR="00965381" w:rsidRDefault="00965381" w:rsidP="006E0EFB">
      <w:pPr>
        <w:ind w:left="-284"/>
      </w:pPr>
    </w:p>
    <w:sectPr w:rsidR="00965381" w:rsidSect="00D008F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907" w:bottom="1440" w:left="1758" w:header="73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47B0" w14:textId="77777777" w:rsidR="00937AD7" w:rsidRDefault="00937AD7" w:rsidP="004B46ED">
      <w:pPr>
        <w:spacing w:after="0" w:line="240" w:lineRule="auto"/>
      </w:pPr>
      <w:r>
        <w:separator/>
      </w:r>
    </w:p>
  </w:endnote>
  <w:endnote w:type="continuationSeparator" w:id="0">
    <w:p w14:paraId="1ABE8A00" w14:textId="77777777" w:rsidR="00937AD7" w:rsidRDefault="00937AD7" w:rsidP="004B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E2B0" w14:textId="77777777" w:rsidR="007949A6" w:rsidRPr="00065654" w:rsidRDefault="007963D9" w:rsidP="00065654">
    <w:pPr>
      <w:pStyle w:val="Bunntekst"/>
      <w:tabs>
        <w:tab w:val="clear" w:pos="4536"/>
        <w:tab w:val="clear" w:pos="9072"/>
        <w:tab w:val="center" w:pos="4186"/>
      </w:tabs>
      <w:rPr>
        <w:sz w:val="20"/>
        <w:szCs w:val="20"/>
      </w:rPr>
    </w:pPr>
    <w:r>
      <w:tab/>
    </w:r>
    <w:r w:rsidR="007949A6" w:rsidRPr="00065654">
      <w:rPr>
        <w:sz w:val="20"/>
        <w:szCs w:val="20"/>
      </w:rPr>
      <w:t xml:space="preserve">– </w:t>
    </w:r>
    <w:r w:rsidR="00861D74" w:rsidRPr="00065654">
      <w:rPr>
        <w:sz w:val="20"/>
        <w:szCs w:val="20"/>
      </w:rPr>
      <w:fldChar w:fldCharType="begin"/>
    </w:r>
    <w:r w:rsidR="00861D74" w:rsidRPr="00065654">
      <w:rPr>
        <w:sz w:val="20"/>
        <w:szCs w:val="20"/>
      </w:rPr>
      <w:instrText>PAGE   \* MERGEFORMAT</w:instrText>
    </w:r>
    <w:r w:rsidR="00861D74" w:rsidRPr="00065654">
      <w:rPr>
        <w:sz w:val="20"/>
        <w:szCs w:val="20"/>
      </w:rPr>
      <w:fldChar w:fldCharType="separate"/>
    </w:r>
    <w:r w:rsidR="00861D74" w:rsidRPr="00065654">
      <w:rPr>
        <w:sz w:val="20"/>
        <w:szCs w:val="20"/>
      </w:rPr>
      <w:t>1</w:t>
    </w:r>
    <w:r w:rsidR="00861D74" w:rsidRPr="00065654">
      <w:rPr>
        <w:sz w:val="20"/>
        <w:szCs w:val="20"/>
      </w:rPr>
      <w:fldChar w:fldCharType="end"/>
    </w:r>
    <w:r w:rsidR="00861D74" w:rsidRPr="00065654">
      <w:rPr>
        <w:sz w:val="20"/>
        <w:szCs w:val="20"/>
      </w:rPr>
      <w:t xml:space="preserve"> av </w:t>
    </w:r>
    <w:r w:rsidR="00FA58B5" w:rsidRPr="00065654">
      <w:rPr>
        <w:sz w:val="20"/>
        <w:szCs w:val="20"/>
      </w:rPr>
      <w:fldChar w:fldCharType="begin"/>
    </w:r>
    <w:r w:rsidR="00FA58B5" w:rsidRPr="00065654">
      <w:rPr>
        <w:sz w:val="20"/>
        <w:szCs w:val="20"/>
      </w:rPr>
      <w:instrText xml:space="preserve"> NUMPAGES   \* MERGEFORMAT </w:instrText>
    </w:r>
    <w:r w:rsidR="00FA58B5" w:rsidRPr="00065654">
      <w:rPr>
        <w:sz w:val="20"/>
        <w:szCs w:val="20"/>
      </w:rPr>
      <w:fldChar w:fldCharType="separate"/>
    </w:r>
    <w:r w:rsidR="00FA58B5" w:rsidRPr="00065654">
      <w:rPr>
        <w:noProof/>
        <w:sz w:val="20"/>
        <w:szCs w:val="20"/>
      </w:rPr>
      <w:t>1</w:t>
    </w:r>
    <w:r w:rsidR="00FA58B5" w:rsidRPr="00065654">
      <w:rPr>
        <w:sz w:val="20"/>
        <w:szCs w:val="20"/>
      </w:rPr>
      <w:fldChar w:fldCharType="end"/>
    </w:r>
    <w:r w:rsidR="00861D74" w:rsidRPr="00065654">
      <w:rPr>
        <w:sz w:val="20"/>
        <w:szCs w:val="20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CF21" w14:textId="77777777" w:rsidR="00D008F4" w:rsidRPr="00D008F4" w:rsidRDefault="00D008F4" w:rsidP="00D008F4">
    <w:pPr>
      <w:pStyle w:val="Bunntekst"/>
      <w:tabs>
        <w:tab w:val="clear" w:pos="4536"/>
        <w:tab w:val="clear" w:pos="9072"/>
        <w:tab w:val="center" w:pos="4186"/>
      </w:tabs>
      <w:rPr>
        <w:sz w:val="20"/>
        <w:szCs w:val="20"/>
      </w:rPr>
    </w:pPr>
    <w:r>
      <w:tab/>
    </w:r>
    <w:r w:rsidRPr="00065654">
      <w:rPr>
        <w:sz w:val="20"/>
        <w:szCs w:val="20"/>
      </w:rPr>
      <w:t xml:space="preserve">– </w:t>
    </w:r>
    <w:r w:rsidRPr="00065654">
      <w:rPr>
        <w:sz w:val="20"/>
        <w:szCs w:val="20"/>
      </w:rPr>
      <w:fldChar w:fldCharType="begin"/>
    </w:r>
    <w:r w:rsidRPr="00065654">
      <w:rPr>
        <w:sz w:val="20"/>
        <w:szCs w:val="20"/>
      </w:rPr>
      <w:instrText>PAGE   \* MERGEFORMAT</w:instrText>
    </w:r>
    <w:r w:rsidRPr="00065654">
      <w:rPr>
        <w:sz w:val="20"/>
        <w:szCs w:val="20"/>
      </w:rPr>
      <w:fldChar w:fldCharType="separate"/>
    </w:r>
    <w:r>
      <w:rPr>
        <w:sz w:val="20"/>
        <w:szCs w:val="20"/>
      </w:rPr>
      <w:t>10</w:t>
    </w:r>
    <w:r w:rsidRPr="00065654">
      <w:rPr>
        <w:sz w:val="20"/>
        <w:szCs w:val="20"/>
      </w:rPr>
      <w:fldChar w:fldCharType="end"/>
    </w:r>
    <w:r w:rsidRPr="00065654">
      <w:rPr>
        <w:sz w:val="20"/>
        <w:szCs w:val="20"/>
      </w:rPr>
      <w:t xml:space="preserve"> av </w:t>
    </w:r>
    <w:r w:rsidRPr="00065654">
      <w:rPr>
        <w:sz w:val="20"/>
        <w:szCs w:val="20"/>
      </w:rPr>
      <w:fldChar w:fldCharType="begin"/>
    </w:r>
    <w:r w:rsidRPr="00065654">
      <w:rPr>
        <w:sz w:val="20"/>
        <w:szCs w:val="20"/>
      </w:rPr>
      <w:instrText xml:space="preserve"> NUMPAGES   \* MERGEFORMAT </w:instrText>
    </w:r>
    <w:r w:rsidRPr="00065654">
      <w:rPr>
        <w:sz w:val="20"/>
        <w:szCs w:val="20"/>
      </w:rPr>
      <w:fldChar w:fldCharType="separate"/>
    </w:r>
    <w:r>
      <w:rPr>
        <w:sz w:val="20"/>
        <w:szCs w:val="20"/>
      </w:rPr>
      <w:t>11</w:t>
    </w:r>
    <w:r w:rsidRPr="00065654">
      <w:rPr>
        <w:sz w:val="20"/>
        <w:szCs w:val="20"/>
      </w:rPr>
      <w:fldChar w:fldCharType="end"/>
    </w:r>
    <w:r w:rsidRPr="00065654">
      <w:rPr>
        <w:sz w:val="20"/>
        <w:szCs w:val="20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1B63" w14:textId="77777777" w:rsidR="00937AD7" w:rsidRDefault="00937AD7" w:rsidP="004B46ED">
      <w:pPr>
        <w:spacing w:after="0" w:line="240" w:lineRule="auto"/>
      </w:pPr>
      <w:r>
        <w:separator/>
      </w:r>
    </w:p>
  </w:footnote>
  <w:footnote w:type="continuationSeparator" w:id="0">
    <w:p w14:paraId="5D3E60C8" w14:textId="77777777" w:rsidR="00937AD7" w:rsidRDefault="00937AD7" w:rsidP="004B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1AD0" w14:textId="77777777" w:rsidR="004B46ED" w:rsidRDefault="00AB18F2">
    <w:pPr>
      <w:pStyle w:val="Toppteks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296BC54" wp14:editId="7BC3C172">
          <wp:simplePos x="0" y="0"/>
          <wp:positionH relativeFrom="page">
            <wp:align>left</wp:align>
          </wp:positionH>
          <wp:positionV relativeFrom="paragraph">
            <wp:posOffset>-468399</wp:posOffset>
          </wp:positionV>
          <wp:extent cx="2520000" cy="906501"/>
          <wp:effectExtent l="0" t="0" r="0" b="8255"/>
          <wp:wrapNone/>
          <wp:docPr id="49919635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906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0E46" w14:textId="77777777" w:rsidR="00D008F4" w:rsidRDefault="00D008F4">
    <w:pPr>
      <w:pStyle w:val="Top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FE137F0" wp14:editId="1E2BC00A">
          <wp:simplePos x="0" y="0"/>
          <wp:positionH relativeFrom="page">
            <wp:posOffset>3810</wp:posOffset>
          </wp:positionH>
          <wp:positionV relativeFrom="paragraph">
            <wp:posOffset>-467360</wp:posOffset>
          </wp:positionV>
          <wp:extent cx="3941618" cy="1417889"/>
          <wp:effectExtent l="0" t="0" r="0" b="0"/>
          <wp:wrapNone/>
          <wp:docPr id="278507856" name="Bilde 1" descr="Et bilde som inneholder tekst, skjermbilde, Grafikk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978641" name="Bilde 1" descr="Et bilde som inneholder tekst, skjermbilde, Grafikk, Fon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1618" cy="141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FB"/>
    <w:rsid w:val="0000278E"/>
    <w:rsid w:val="00003C77"/>
    <w:rsid w:val="00010C8C"/>
    <w:rsid w:val="0005428D"/>
    <w:rsid w:val="0006347F"/>
    <w:rsid w:val="00065654"/>
    <w:rsid w:val="000A0C82"/>
    <w:rsid w:val="00102828"/>
    <w:rsid w:val="00113BB6"/>
    <w:rsid w:val="00137229"/>
    <w:rsid w:val="00187E82"/>
    <w:rsid w:val="001A036C"/>
    <w:rsid w:val="001E1BCB"/>
    <w:rsid w:val="001E796D"/>
    <w:rsid w:val="001F14AA"/>
    <w:rsid w:val="002206DC"/>
    <w:rsid w:val="002533A9"/>
    <w:rsid w:val="00290891"/>
    <w:rsid w:val="002B1B60"/>
    <w:rsid w:val="002B450A"/>
    <w:rsid w:val="002E78EC"/>
    <w:rsid w:val="00301DF3"/>
    <w:rsid w:val="00307C26"/>
    <w:rsid w:val="00307E7B"/>
    <w:rsid w:val="003173B4"/>
    <w:rsid w:val="0037600C"/>
    <w:rsid w:val="003A557C"/>
    <w:rsid w:val="003D7EB7"/>
    <w:rsid w:val="003F08E5"/>
    <w:rsid w:val="00412F97"/>
    <w:rsid w:val="004705C5"/>
    <w:rsid w:val="004A096E"/>
    <w:rsid w:val="004B46ED"/>
    <w:rsid w:val="004C0AE2"/>
    <w:rsid w:val="004D3E09"/>
    <w:rsid w:val="00515E6C"/>
    <w:rsid w:val="005429CD"/>
    <w:rsid w:val="005658EC"/>
    <w:rsid w:val="005A6057"/>
    <w:rsid w:val="005D6A20"/>
    <w:rsid w:val="005F7026"/>
    <w:rsid w:val="00606D57"/>
    <w:rsid w:val="006105C4"/>
    <w:rsid w:val="00610FC2"/>
    <w:rsid w:val="00677DC6"/>
    <w:rsid w:val="006838A6"/>
    <w:rsid w:val="006939E9"/>
    <w:rsid w:val="006A28E5"/>
    <w:rsid w:val="006E0EFB"/>
    <w:rsid w:val="007178FD"/>
    <w:rsid w:val="00760807"/>
    <w:rsid w:val="007949A6"/>
    <w:rsid w:val="007963D9"/>
    <w:rsid w:val="007E2B70"/>
    <w:rsid w:val="007E60AA"/>
    <w:rsid w:val="00815C76"/>
    <w:rsid w:val="00861D74"/>
    <w:rsid w:val="008653C8"/>
    <w:rsid w:val="00885A54"/>
    <w:rsid w:val="00890132"/>
    <w:rsid w:val="00893D2D"/>
    <w:rsid w:val="00895807"/>
    <w:rsid w:val="008C5FEA"/>
    <w:rsid w:val="008F1781"/>
    <w:rsid w:val="008F7935"/>
    <w:rsid w:val="0090456A"/>
    <w:rsid w:val="00923C9A"/>
    <w:rsid w:val="00937AD7"/>
    <w:rsid w:val="00965381"/>
    <w:rsid w:val="009E4DDC"/>
    <w:rsid w:val="00A80CC5"/>
    <w:rsid w:val="00AB18F2"/>
    <w:rsid w:val="00AB1B95"/>
    <w:rsid w:val="00AB5B3F"/>
    <w:rsid w:val="00AC6D94"/>
    <w:rsid w:val="00B26F73"/>
    <w:rsid w:val="00B60A45"/>
    <w:rsid w:val="00B847BE"/>
    <w:rsid w:val="00B850DD"/>
    <w:rsid w:val="00B8798D"/>
    <w:rsid w:val="00B97B02"/>
    <w:rsid w:val="00BA171C"/>
    <w:rsid w:val="00BC41F5"/>
    <w:rsid w:val="00BC475D"/>
    <w:rsid w:val="00BC570D"/>
    <w:rsid w:val="00BC6695"/>
    <w:rsid w:val="00BE6E01"/>
    <w:rsid w:val="00C57064"/>
    <w:rsid w:val="00CD38B2"/>
    <w:rsid w:val="00D008F4"/>
    <w:rsid w:val="00D113F8"/>
    <w:rsid w:val="00D817D2"/>
    <w:rsid w:val="00D9396D"/>
    <w:rsid w:val="00DA4999"/>
    <w:rsid w:val="00DA7995"/>
    <w:rsid w:val="00E01994"/>
    <w:rsid w:val="00E10D64"/>
    <w:rsid w:val="00E16556"/>
    <w:rsid w:val="00E400F5"/>
    <w:rsid w:val="00E84103"/>
    <w:rsid w:val="00F85FCB"/>
    <w:rsid w:val="00F90432"/>
    <w:rsid w:val="00FA58B5"/>
    <w:rsid w:val="00FC2342"/>
    <w:rsid w:val="00FD729B"/>
    <w:rsid w:val="00FE5A4F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FBADD"/>
  <w15:chartTrackingRefBased/>
  <w15:docId w15:val="{738AD921-B72F-4B07-B314-F599B126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BB6"/>
    <w:pPr>
      <w:spacing w:after="280" w:line="264" w:lineRule="auto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5381"/>
    <w:pPr>
      <w:spacing w:before="560" w:after="320" w:line="259" w:lineRule="auto"/>
      <w:outlineLvl w:val="0"/>
    </w:pPr>
    <w:rPr>
      <w:rFonts w:eastAsia="Arial" w:cs="Arial"/>
      <w:b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0A45"/>
    <w:pPr>
      <w:keepNext/>
      <w:keepLines/>
      <w:spacing w:after="0"/>
      <w:outlineLvl w:val="1"/>
    </w:pPr>
    <w:rPr>
      <w:rFonts w:eastAsiaTheme="majorEastAsia" w:cstheme="majorBidi"/>
      <w:i/>
      <w:color w:val="001C56" w:themeColor="accent1" w:themeShade="BF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3BB6"/>
    <w:pPr>
      <w:keepNext/>
      <w:keepLines/>
      <w:spacing w:after="0"/>
      <w:outlineLvl w:val="2"/>
    </w:pPr>
    <w:rPr>
      <w:rFonts w:eastAsiaTheme="majorEastAsia" w:cstheme="majorBidi"/>
      <w:color w:val="808080" w:themeColor="background1" w:themeShade="80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5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C5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50DD"/>
    <w:pPr>
      <w:keepNext/>
      <w:keepLines/>
      <w:spacing w:before="80" w:after="40"/>
      <w:outlineLvl w:val="4"/>
    </w:pPr>
    <w:rPr>
      <w:rFonts w:eastAsiaTheme="majorEastAsia" w:cstheme="majorBidi"/>
      <w:color w:val="001C5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5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874BC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50DD"/>
    <w:pPr>
      <w:keepNext/>
      <w:keepLines/>
      <w:spacing w:before="40" w:after="0"/>
      <w:outlineLvl w:val="6"/>
    </w:pPr>
    <w:rPr>
      <w:rFonts w:eastAsiaTheme="majorEastAsia" w:cstheme="majorBidi"/>
      <w:color w:val="2874BC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50DD"/>
    <w:pPr>
      <w:keepNext/>
      <w:keepLines/>
      <w:spacing w:after="0"/>
      <w:outlineLvl w:val="7"/>
    </w:pPr>
    <w:rPr>
      <w:rFonts w:eastAsiaTheme="majorEastAsia" w:cstheme="majorBidi"/>
      <w:i/>
      <w:iCs/>
      <w:color w:val="194976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50DD"/>
    <w:pPr>
      <w:keepNext/>
      <w:keepLines/>
      <w:spacing w:after="0"/>
      <w:outlineLvl w:val="8"/>
    </w:pPr>
    <w:rPr>
      <w:rFonts w:eastAsiaTheme="majorEastAsia" w:cstheme="majorBidi"/>
      <w:color w:val="194976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5381"/>
    <w:rPr>
      <w:rFonts w:ascii="Arial" w:eastAsia="Arial" w:hAnsi="Arial" w:cs="Arial"/>
      <w:b/>
      <w:sz w:val="2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60A45"/>
    <w:rPr>
      <w:rFonts w:ascii="Arial" w:eastAsiaTheme="majorEastAsia" w:hAnsi="Arial" w:cstheme="majorBidi"/>
      <w:i/>
      <w:color w:val="001C56" w:themeColor="accent1" w:themeShade="BF"/>
      <w:sz w:val="2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3BB6"/>
    <w:rPr>
      <w:rFonts w:ascii="Arial" w:eastAsiaTheme="majorEastAsia" w:hAnsi="Arial" w:cstheme="majorBidi"/>
      <w:color w:val="808080" w:themeColor="background1" w:themeShade="80"/>
      <w:sz w:val="22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50DD"/>
    <w:rPr>
      <w:rFonts w:eastAsiaTheme="majorEastAsia" w:cstheme="majorBidi"/>
      <w:i/>
      <w:iCs/>
      <w:color w:val="001C5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50DD"/>
    <w:rPr>
      <w:rFonts w:eastAsiaTheme="majorEastAsia" w:cstheme="majorBidi"/>
      <w:color w:val="001C5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50DD"/>
    <w:rPr>
      <w:rFonts w:eastAsiaTheme="majorEastAsia" w:cstheme="majorBidi"/>
      <w:i/>
      <w:iCs/>
      <w:color w:val="2874BC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50DD"/>
    <w:rPr>
      <w:rFonts w:eastAsiaTheme="majorEastAsia" w:cstheme="majorBidi"/>
      <w:color w:val="2874BC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50DD"/>
    <w:rPr>
      <w:rFonts w:eastAsiaTheme="majorEastAsia" w:cstheme="majorBidi"/>
      <w:i/>
      <w:iCs/>
      <w:color w:val="194976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50DD"/>
    <w:rPr>
      <w:rFonts w:eastAsiaTheme="majorEastAsia" w:cstheme="majorBidi"/>
      <w:color w:val="194976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9396D"/>
    <w:pPr>
      <w:spacing w:after="240" w:line="240" w:lineRule="auto"/>
      <w:contextualSpacing/>
    </w:pPr>
    <w:rPr>
      <w:rFonts w:eastAsiaTheme="majorEastAsia" w:cstheme="majorBidi"/>
      <w:b/>
      <w:caps/>
      <w:color w:val="00629B" w:themeColor="accent2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396D"/>
    <w:rPr>
      <w:rFonts w:ascii="Arial" w:eastAsiaTheme="majorEastAsia" w:hAnsi="Arial" w:cstheme="majorBidi"/>
      <w:b/>
      <w:caps/>
      <w:color w:val="00629B" w:themeColor="accent2"/>
      <w:kern w:val="28"/>
      <w:sz w:val="40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9396D"/>
    <w:pPr>
      <w:spacing w:after="840"/>
    </w:pPr>
    <w:rPr>
      <w:b/>
      <w:bCs/>
      <w:caps/>
      <w:color w:val="00629B" w:themeColor="accent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9396D"/>
    <w:rPr>
      <w:rFonts w:ascii="Arial" w:hAnsi="Arial"/>
      <w:b/>
      <w:bCs/>
      <w:caps/>
      <w:color w:val="00629B" w:themeColor="accent2"/>
      <w:sz w:val="22"/>
    </w:rPr>
  </w:style>
  <w:style w:type="paragraph" w:styleId="Sitat">
    <w:name w:val="Quote"/>
    <w:basedOn w:val="Normal"/>
    <w:next w:val="Normal"/>
    <w:link w:val="SitatTegn"/>
    <w:uiPriority w:val="29"/>
    <w:qFormat/>
    <w:rsid w:val="00B850DD"/>
    <w:pPr>
      <w:spacing w:before="160"/>
      <w:jc w:val="center"/>
    </w:pPr>
    <w:rPr>
      <w:i/>
      <w:iCs/>
      <w:color w:val="215E99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50DD"/>
    <w:rPr>
      <w:i/>
      <w:iCs/>
      <w:color w:val="215E99" w:themeColor="text1" w:themeTint="BF"/>
    </w:rPr>
  </w:style>
  <w:style w:type="paragraph" w:styleId="Listeavsnitt">
    <w:name w:val="List Paragraph"/>
    <w:basedOn w:val="Normal"/>
    <w:uiPriority w:val="34"/>
    <w:qFormat/>
    <w:rsid w:val="00B850D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50DD"/>
    <w:rPr>
      <w:i/>
      <w:iCs/>
      <w:color w:val="001C5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50DD"/>
    <w:pPr>
      <w:pBdr>
        <w:top w:val="single" w:sz="4" w:space="10" w:color="001C56" w:themeColor="accent1" w:themeShade="BF"/>
        <w:bottom w:val="single" w:sz="4" w:space="10" w:color="001C56" w:themeColor="accent1" w:themeShade="BF"/>
      </w:pBdr>
      <w:spacing w:before="360" w:after="360"/>
      <w:ind w:left="864" w:right="864"/>
      <w:jc w:val="center"/>
    </w:pPr>
    <w:rPr>
      <w:i/>
      <w:iCs/>
      <w:color w:val="001C5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50DD"/>
    <w:rPr>
      <w:i/>
      <w:iCs/>
      <w:color w:val="001C5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50DD"/>
    <w:rPr>
      <w:b/>
      <w:bCs/>
      <w:smallCaps/>
      <w:color w:val="001C5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B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46ED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4B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46ED"/>
    <w:rPr>
      <w:rFonts w:ascii="Arial" w:hAnsi="Arial"/>
      <w:sz w:val="22"/>
    </w:rPr>
  </w:style>
  <w:style w:type="table" w:styleId="Tabellrutenett">
    <w:name w:val="Table Grid"/>
    <w:basedOn w:val="Vanligtabell"/>
    <w:uiPriority w:val="39"/>
    <w:rsid w:val="008F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D3E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ve\Downloads\mal-for-informasjon-avtaler-og-notater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29B0B1C80B43249C961193D53CD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8F626-863F-405E-8EA8-93DC508E628F}"/>
      </w:docPartPr>
      <w:docPartBody>
        <w:p w:rsidR="00FB60EC" w:rsidRDefault="00FB60EC">
          <w:pPr>
            <w:pStyle w:val="3129B0B1C80B43249C961193D53CD9D0"/>
          </w:pPr>
          <w:r w:rsidRPr="00E8594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288B1E35EE74C92B1761882E13A55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C1D5F-78E8-469A-AA05-22B62D0F061B}"/>
      </w:docPartPr>
      <w:docPartBody>
        <w:p w:rsidR="00FB60EC" w:rsidRDefault="00FB60EC">
          <w:pPr>
            <w:pStyle w:val="6288B1E35EE74C92B1761882E13A55AD"/>
          </w:pPr>
          <w:r w:rsidRPr="00D9396D">
            <w:t>[</w:t>
          </w:r>
          <w:r>
            <w:t>klikk her og skriv</w:t>
          </w:r>
          <w:r w:rsidRPr="00D9396D">
            <w:t xml:space="preserve"> hovedtittel]</w:t>
          </w:r>
        </w:p>
      </w:docPartBody>
    </w:docPart>
    <w:docPart>
      <w:docPartPr>
        <w:name w:val="7704000DFE9049A6A4BBBFFC0C45B4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F5206A-21EC-412B-9D95-1A30F8869195}"/>
      </w:docPartPr>
      <w:docPartBody>
        <w:p w:rsidR="00FB60EC" w:rsidRDefault="00FB60EC">
          <w:pPr>
            <w:pStyle w:val="7704000DFE9049A6A4BBBFFC0C45B43B"/>
          </w:pPr>
          <w:r w:rsidRPr="00D9396D">
            <w:t>[</w:t>
          </w:r>
          <w:r>
            <w:t xml:space="preserve">Klikk her og skriv </w:t>
          </w:r>
          <w:r w:rsidRPr="00D9396D">
            <w:t>mellomtittel]</w:t>
          </w:r>
        </w:p>
      </w:docPartBody>
    </w:docPart>
    <w:docPart>
      <w:docPartPr>
        <w:name w:val="E1A3A736F6634C3DBF8C3DAA944E21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22D59-7472-44B9-B6BF-27B914FDA2EA}"/>
      </w:docPartPr>
      <w:docPartBody>
        <w:p w:rsidR="00FB60EC" w:rsidRDefault="00FB60EC">
          <w:pPr>
            <w:pStyle w:val="E1A3A736F6634C3DBF8C3DAA944E21A7"/>
          </w:pPr>
          <w:r>
            <w:t>[Klikk her og skriv brødtekst]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C"/>
    <w:rsid w:val="00412F97"/>
    <w:rsid w:val="004C0A50"/>
    <w:rsid w:val="006A28E5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666666"/>
    </w:rPr>
  </w:style>
  <w:style w:type="paragraph" w:customStyle="1" w:styleId="3129B0B1C80B43249C961193D53CD9D0">
    <w:name w:val="3129B0B1C80B43249C961193D53CD9D0"/>
  </w:style>
  <w:style w:type="paragraph" w:customStyle="1" w:styleId="6288B1E35EE74C92B1761882E13A55AD">
    <w:name w:val="6288B1E35EE74C92B1761882E13A55AD"/>
  </w:style>
  <w:style w:type="paragraph" w:customStyle="1" w:styleId="7704000DFE9049A6A4BBBFFC0C45B43B">
    <w:name w:val="7704000DFE9049A6A4BBBFFC0C45B43B"/>
  </w:style>
  <w:style w:type="paragraph" w:customStyle="1" w:styleId="E1A3A736F6634C3DBF8C3DAA944E21A7">
    <w:name w:val="E1A3A736F6634C3DBF8C3DAA944E2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andefjordKommune">
      <a:dk1>
        <a:srgbClr val="0E2841"/>
      </a:dk1>
      <a:lt1>
        <a:sysClr val="window" lastClr="FFFFFF"/>
      </a:lt1>
      <a:dk2>
        <a:srgbClr val="000000"/>
      </a:dk2>
      <a:lt2>
        <a:srgbClr val="D7D2CB"/>
      </a:lt2>
      <a:accent1>
        <a:srgbClr val="002673"/>
      </a:accent1>
      <a:accent2>
        <a:srgbClr val="00629B"/>
      </a:accent2>
      <a:accent3>
        <a:srgbClr val="68D2DF"/>
      </a:accent3>
      <a:accent4>
        <a:srgbClr val="89764B"/>
      </a:accent4>
      <a:accent5>
        <a:srgbClr val="A8AD00"/>
      </a:accent5>
      <a:accent6>
        <a:srgbClr val="68478D"/>
      </a:accent6>
      <a:hlink>
        <a:srgbClr val="68478D"/>
      </a:hlink>
      <a:folHlink>
        <a:srgbClr val="C6579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mal-for-informasjon-avtaler-og-notater (1)</Template>
  <TotalTime>30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Svenungsen</dc:creator>
  <cp:keywords/>
  <dc:description/>
  <cp:lastModifiedBy>Erik Svenungsen</cp:lastModifiedBy>
  <cp:revision>2</cp:revision>
  <dcterms:created xsi:type="dcterms:W3CDTF">2025-08-26T10:47:00Z</dcterms:created>
  <dcterms:modified xsi:type="dcterms:W3CDTF">2025-09-02T07:43:00Z</dcterms:modified>
</cp:coreProperties>
</file>