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16B2E" w14:textId="0C1C1097" w:rsidR="001F14AA" w:rsidRPr="000F3CF6" w:rsidRDefault="000F3CF6" w:rsidP="000F3CF6">
      <w:pPr>
        <w:pStyle w:val="Tittel"/>
      </w:pPr>
      <w:r w:rsidRPr="000F3CF6">
        <w:rPr>
          <w:rFonts w:eastAsia="Calibri"/>
        </w:rPr>
        <w:t>SØKNAD OM TILSKUDD TIL TILTAK FOR Å STYRKE SPRÅKUTVIKLINGEN FOR MINORITETSSPRÅKLIGE BARN I BARNEHAGEN</w:t>
      </w:r>
    </w:p>
    <w:p w14:paraId="63798F50" w14:textId="27EC104C" w:rsidR="003F08E5" w:rsidRPr="000F3CF6" w:rsidRDefault="000F3CF6" w:rsidP="00D9396D">
      <w:pPr>
        <w:pStyle w:val="Undertittel"/>
        <w:rPr>
          <w:rFonts w:asciiTheme="minorHAnsi" w:hAnsiTheme="minorHAnsi"/>
        </w:rPr>
      </w:pPr>
      <w:r w:rsidRPr="000F3CF6">
        <w:rPr>
          <w:rFonts w:asciiTheme="minorHAnsi" w:hAnsiTheme="minorHAnsi"/>
        </w:rPr>
        <w:t>2026-2027</w:t>
      </w:r>
    </w:p>
    <w:p w14:paraId="33303626" w14:textId="77777777" w:rsidR="000F3CF6" w:rsidRPr="000F3CF6" w:rsidRDefault="000F3CF6" w:rsidP="000F3CF6">
      <w:pPr>
        <w:rPr>
          <w:rFonts w:asciiTheme="minorHAnsi" w:eastAsia="Calibri" w:hAnsiTheme="minorHAnsi" w:cs="Times New Roman"/>
          <w:kern w:val="0"/>
          <w:sz w:val="24"/>
          <w14:ligatures w14:val="none"/>
        </w:rPr>
      </w:pPr>
      <w:r w:rsidRPr="000F3CF6">
        <w:rPr>
          <w:rFonts w:asciiTheme="minorHAnsi" w:eastAsia="Calibri" w:hAnsiTheme="minorHAnsi" w:cs="Times New Roman"/>
          <w:kern w:val="0"/>
          <w:sz w:val="24"/>
          <w14:ligatures w14:val="none"/>
        </w:rPr>
        <w:t>Skjemaet brukes til:</w:t>
      </w:r>
    </w:p>
    <w:p w14:paraId="519BAA35" w14:textId="77777777" w:rsidR="000F3CF6" w:rsidRPr="000F3CF6" w:rsidRDefault="000F3CF6" w:rsidP="000F3CF6">
      <w:pPr>
        <w:pStyle w:val="Listeavsnitt"/>
        <w:numPr>
          <w:ilvl w:val="0"/>
          <w:numId w:val="1"/>
        </w:numPr>
        <w:rPr>
          <w:rFonts w:asciiTheme="minorHAnsi" w:eastAsia="Calibri" w:hAnsiTheme="minorHAnsi" w:cs="Times New Roman"/>
          <w:kern w:val="0"/>
          <w:sz w:val="24"/>
          <w14:ligatures w14:val="none"/>
        </w:rPr>
      </w:pPr>
      <w:r w:rsidRPr="000F3CF6">
        <w:rPr>
          <w:rFonts w:asciiTheme="minorHAnsi" w:eastAsia="Calibri" w:hAnsiTheme="minorHAnsi" w:cs="Times New Roman"/>
          <w:kern w:val="0"/>
          <w:sz w:val="24"/>
          <w14:ligatures w14:val="none"/>
        </w:rPr>
        <w:t>Søknad fra barnehager om midler til tiltak for å styrke språkutviklingen til minoritetsspråklige barn i egen barnehage jf. kommunens rutine for tildeling av midler.</w:t>
      </w:r>
      <w:r w:rsidRPr="000F3CF6">
        <w:rPr>
          <w:rFonts w:asciiTheme="minorHAnsi" w:eastAsia="Calibri" w:hAnsiTheme="minorHAnsi" w:cs="Times New Roman"/>
          <w:kern w:val="0"/>
          <w:sz w:val="24"/>
          <w14:ligatures w14:val="none"/>
        </w:rPr>
        <w:t xml:space="preserve"> </w:t>
      </w:r>
    </w:p>
    <w:p w14:paraId="53D085C1" w14:textId="77777777" w:rsidR="000F3CF6" w:rsidRPr="00970E0C" w:rsidRDefault="000F3CF6" w:rsidP="00970E0C">
      <w:pPr>
        <w:rPr>
          <w:rFonts w:asciiTheme="minorHAnsi" w:eastAsia="Calibri" w:hAnsiTheme="minorHAnsi" w:cs="Times New Roman"/>
          <w:kern w:val="0"/>
          <w:sz w:val="24"/>
          <w14:ligatures w14:val="none"/>
        </w:rPr>
      </w:pPr>
      <w:r w:rsidRPr="00970E0C">
        <w:rPr>
          <w:rFonts w:asciiTheme="minorHAnsi" w:eastAsia="Calibri" w:hAnsiTheme="minorHAnsi" w:cs="Times New Roman"/>
          <w:kern w:val="0"/>
          <w:sz w:val="24"/>
          <w14:ligatures w14:val="none"/>
        </w:rPr>
        <w:t>NB: Oversiktsskjema over antall minoritetsspråklige barn legges ved søknad. (Eget dokument som finnes på kommunens hjemmeside).</w:t>
      </w:r>
    </w:p>
    <w:p w14:paraId="497BD477" w14:textId="71507252" w:rsidR="00965381" w:rsidRPr="00970E0C" w:rsidRDefault="000F3CF6" w:rsidP="00970E0C">
      <w:pPr>
        <w:rPr>
          <w:rFonts w:asciiTheme="minorHAnsi" w:eastAsia="Calibri" w:hAnsiTheme="minorHAnsi" w:cs="Times New Roman"/>
          <w:kern w:val="0"/>
          <w:sz w:val="24"/>
          <w14:ligatures w14:val="none"/>
        </w:rPr>
      </w:pPr>
      <w:r w:rsidRPr="00970E0C">
        <w:rPr>
          <w:rFonts w:asciiTheme="minorHAnsi" w:eastAsia="Calibri" w:hAnsiTheme="minorHAnsi" w:cs="Times New Roman"/>
          <w:kern w:val="0"/>
          <w:sz w:val="24"/>
          <w14:ligatures w14:val="none"/>
        </w:rPr>
        <w:t>Det skal rapporteres ved barnehageårets slutt</w:t>
      </w:r>
      <w:r w:rsidRPr="00970E0C">
        <w:rPr>
          <w:rFonts w:asciiTheme="minorHAnsi" w:eastAsia="Calibri" w:hAnsiTheme="minorHAnsi" w:cs="Times New Roman"/>
          <w:kern w:val="0"/>
          <w:sz w:val="24"/>
          <w14:ligatures w14:val="none"/>
        </w:rPr>
        <w:t>, frist 15. juni</w:t>
      </w:r>
      <w:r w:rsidRPr="00970E0C">
        <w:rPr>
          <w:rFonts w:asciiTheme="minorHAnsi" w:eastAsia="Calibri" w:hAnsiTheme="minorHAnsi" w:cs="Times New Roman"/>
          <w:kern w:val="0"/>
          <w:sz w:val="24"/>
          <w14:ligatures w14:val="none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6797"/>
      </w:tblGrid>
      <w:tr w:rsidR="000F3CF6" w14:paraId="1AA1FE5A" w14:textId="77777777" w:rsidTr="000F3CF6">
        <w:tc>
          <w:tcPr>
            <w:tcW w:w="2547" w:type="dxa"/>
          </w:tcPr>
          <w:p w14:paraId="01A9D961" w14:textId="3E702861" w:rsidR="000F3CF6" w:rsidRPr="000F3CF6" w:rsidRDefault="000F3CF6" w:rsidP="000F3CF6">
            <w:pPr>
              <w:spacing w:after="0"/>
              <w:rPr>
                <w:color w:val="000000" w:themeColor="text2"/>
                <w:sz w:val="28"/>
                <w:szCs w:val="28"/>
              </w:rPr>
            </w:pPr>
            <w:r w:rsidRPr="000F3CF6">
              <w:rPr>
                <w:color w:val="000000" w:themeColor="text2"/>
                <w:sz w:val="28"/>
                <w:szCs w:val="28"/>
              </w:rPr>
              <w:t>Barnehagens navn</w:t>
            </w:r>
          </w:p>
        </w:tc>
        <w:tc>
          <w:tcPr>
            <w:tcW w:w="6797" w:type="dxa"/>
          </w:tcPr>
          <w:p w14:paraId="6C051921" w14:textId="77777777" w:rsidR="000F3CF6" w:rsidRDefault="000F3CF6" w:rsidP="000F3CF6">
            <w:pPr>
              <w:spacing w:after="0"/>
              <w:rPr>
                <w:color w:val="000000" w:themeColor="text2"/>
              </w:rPr>
            </w:pPr>
          </w:p>
        </w:tc>
      </w:tr>
      <w:tr w:rsidR="000F3CF6" w14:paraId="69CDCCAE" w14:textId="77777777" w:rsidTr="000F3CF6">
        <w:tc>
          <w:tcPr>
            <w:tcW w:w="2547" w:type="dxa"/>
          </w:tcPr>
          <w:p w14:paraId="53A78F59" w14:textId="120D14D1" w:rsidR="000F3CF6" w:rsidRPr="000F3CF6" w:rsidRDefault="000F3CF6" w:rsidP="000F3CF6">
            <w:pPr>
              <w:spacing w:after="0"/>
              <w:rPr>
                <w:color w:val="000000" w:themeColor="text2"/>
                <w:sz w:val="28"/>
                <w:szCs w:val="28"/>
              </w:rPr>
            </w:pPr>
            <w:r w:rsidRPr="000F3CF6">
              <w:rPr>
                <w:color w:val="000000" w:themeColor="text2"/>
                <w:sz w:val="28"/>
                <w:szCs w:val="28"/>
              </w:rPr>
              <w:t>Styrers underskrift</w:t>
            </w:r>
          </w:p>
        </w:tc>
        <w:tc>
          <w:tcPr>
            <w:tcW w:w="6797" w:type="dxa"/>
          </w:tcPr>
          <w:p w14:paraId="5E331C34" w14:textId="77777777" w:rsidR="000F3CF6" w:rsidRDefault="000F3CF6" w:rsidP="000F3CF6">
            <w:pPr>
              <w:spacing w:after="0"/>
              <w:rPr>
                <w:color w:val="000000" w:themeColor="text2"/>
              </w:rPr>
            </w:pPr>
          </w:p>
        </w:tc>
      </w:tr>
      <w:tr w:rsidR="000F3CF6" w14:paraId="4E4C7C4D" w14:textId="77777777" w:rsidTr="000F3CF6">
        <w:tc>
          <w:tcPr>
            <w:tcW w:w="2547" w:type="dxa"/>
          </w:tcPr>
          <w:p w14:paraId="17322E98" w14:textId="67A490C4" w:rsidR="000F3CF6" w:rsidRPr="000F3CF6" w:rsidRDefault="000F3CF6" w:rsidP="000F3CF6">
            <w:pPr>
              <w:spacing w:after="0"/>
              <w:rPr>
                <w:color w:val="000000" w:themeColor="text2"/>
                <w:sz w:val="28"/>
                <w:szCs w:val="28"/>
              </w:rPr>
            </w:pPr>
            <w:r w:rsidRPr="000F3CF6">
              <w:rPr>
                <w:color w:val="000000" w:themeColor="text2"/>
                <w:sz w:val="28"/>
                <w:szCs w:val="28"/>
              </w:rPr>
              <w:t>Dato</w:t>
            </w:r>
          </w:p>
        </w:tc>
        <w:tc>
          <w:tcPr>
            <w:tcW w:w="6797" w:type="dxa"/>
          </w:tcPr>
          <w:p w14:paraId="7B322899" w14:textId="77777777" w:rsidR="000F3CF6" w:rsidRDefault="000F3CF6" w:rsidP="000F3CF6">
            <w:pPr>
              <w:spacing w:after="0"/>
              <w:rPr>
                <w:color w:val="000000" w:themeColor="text2"/>
              </w:rPr>
            </w:pPr>
          </w:p>
        </w:tc>
      </w:tr>
    </w:tbl>
    <w:p w14:paraId="78F6E877" w14:textId="77777777" w:rsidR="000F3CF6" w:rsidRDefault="000F3CF6" w:rsidP="000F3CF6">
      <w:pPr>
        <w:rPr>
          <w:color w:val="000000" w:themeColor="text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344"/>
      </w:tblGrid>
      <w:tr w:rsidR="000F3CF6" w14:paraId="7ED69411" w14:textId="77777777" w:rsidTr="000F3CF6">
        <w:tc>
          <w:tcPr>
            <w:tcW w:w="9344" w:type="dxa"/>
          </w:tcPr>
          <w:p w14:paraId="6DC82C9C" w14:textId="15FE03B1" w:rsidR="000F3CF6" w:rsidRPr="00052D83" w:rsidRDefault="000F3CF6" w:rsidP="000F3CF6">
            <w:pPr>
              <w:spacing w:after="0"/>
              <w:rPr>
                <w:color w:val="000000" w:themeColor="text2"/>
              </w:rPr>
            </w:pPr>
            <w:r w:rsidRPr="000F3CF6">
              <w:rPr>
                <w:b/>
                <w:bCs/>
                <w:color w:val="000000" w:themeColor="text2"/>
              </w:rPr>
              <w:t>Konkret plan for tiltak:</w:t>
            </w:r>
            <w:r w:rsidR="002204C8">
              <w:rPr>
                <w:b/>
                <w:bCs/>
                <w:color w:val="000000" w:themeColor="text2"/>
              </w:rPr>
              <w:t xml:space="preserve"> </w:t>
            </w:r>
          </w:p>
          <w:p w14:paraId="2CDB88A8" w14:textId="77777777" w:rsidR="000F3CF6" w:rsidRDefault="000F3CF6" w:rsidP="000F3CF6">
            <w:pPr>
              <w:spacing w:after="0"/>
              <w:rPr>
                <w:color w:val="000000" w:themeColor="text2"/>
              </w:rPr>
            </w:pPr>
          </w:p>
          <w:p w14:paraId="4ECF604D" w14:textId="77777777" w:rsidR="000F3CF6" w:rsidRDefault="000F3CF6" w:rsidP="000F3CF6">
            <w:pPr>
              <w:spacing w:after="0"/>
              <w:rPr>
                <w:color w:val="000000" w:themeColor="text2"/>
              </w:rPr>
            </w:pPr>
          </w:p>
          <w:p w14:paraId="2DD0C433" w14:textId="77777777" w:rsidR="000F3CF6" w:rsidRDefault="000F3CF6" w:rsidP="000F3CF6">
            <w:pPr>
              <w:spacing w:after="0"/>
              <w:rPr>
                <w:color w:val="000000" w:themeColor="text2"/>
              </w:rPr>
            </w:pPr>
          </w:p>
          <w:p w14:paraId="4FF5E7CE" w14:textId="77777777" w:rsidR="000F3CF6" w:rsidRDefault="000F3CF6" w:rsidP="000F3CF6">
            <w:pPr>
              <w:spacing w:after="0"/>
              <w:rPr>
                <w:color w:val="000000" w:themeColor="text2"/>
              </w:rPr>
            </w:pPr>
          </w:p>
          <w:p w14:paraId="2565E4F8" w14:textId="77777777" w:rsidR="000F3CF6" w:rsidRDefault="000F3CF6" w:rsidP="000F3CF6">
            <w:pPr>
              <w:spacing w:after="0"/>
              <w:rPr>
                <w:color w:val="000000" w:themeColor="text2"/>
              </w:rPr>
            </w:pPr>
          </w:p>
          <w:p w14:paraId="16C0AFF0" w14:textId="77777777" w:rsidR="000F3CF6" w:rsidRDefault="000F3CF6" w:rsidP="000F3CF6">
            <w:pPr>
              <w:spacing w:after="0"/>
              <w:rPr>
                <w:color w:val="000000" w:themeColor="text2"/>
              </w:rPr>
            </w:pPr>
          </w:p>
          <w:p w14:paraId="63DFFC30" w14:textId="77777777" w:rsidR="000F3CF6" w:rsidRDefault="000F3CF6" w:rsidP="000F3CF6">
            <w:pPr>
              <w:spacing w:after="0"/>
              <w:rPr>
                <w:color w:val="000000" w:themeColor="text2"/>
              </w:rPr>
            </w:pPr>
          </w:p>
          <w:p w14:paraId="396E337F" w14:textId="77777777" w:rsidR="000F3CF6" w:rsidRDefault="000F3CF6" w:rsidP="000F3CF6">
            <w:pPr>
              <w:spacing w:after="0"/>
              <w:rPr>
                <w:color w:val="000000" w:themeColor="text2"/>
              </w:rPr>
            </w:pPr>
          </w:p>
          <w:p w14:paraId="005A33B4" w14:textId="77777777" w:rsidR="00970E0C" w:rsidRDefault="00970E0C" w:rsidP="000F3CF6">
            <w:pPr>
              <w:spacing w:after="0"/>
              <w:rPr>
                <w:color w:val="000000" w:themeColor="text2"/>
              </w:rPr>
            </w:pPr>
          </w:p>
          <w:p w14:paraId="30ECD568" w14:textId="77777777" w:rsidR="000F3CF6" w:rsidRDefault="000F3CF6" w:rsidP="000F3CF6">
            <w:pPr>
              <w:spacing w:after="0"/>
              <w:rPr>
                <w:color w:val="000000" w:themeColor="text2"/>
              </w:rPr>
            </w:pPr>
          </w:p>
          <w:p w14:paraId="5B8EB0C7" w14:textId="77777777" w:rsidR="000F3CF6" w:rsidRDefault="000F3CF6" w:rsidP="000F3CF6">
            <w:pPr>
              <w:spacing w:after="0"/>
              <w:rPr>
                <w:color w:val="000000" w:themeColor="text2"/>
              </w:rPr>
            </w:pPr>
          </w:p>
          <w:p w14:paraId="71CA7425" w14:textId="15530404" w:rsidR="000F3CF6" w:rsidRPr="000F3CF6" w:rsidRDefault="000F3CF6" w:rsidP="000F3CF6">
            <w:pPr>
              <w:spacing w:after="0"/>
              <w:rPr>
                <w:color w:val="000000" w:themeColor="text2"/>
              </w:rPr>
            </w:pPr>
          </w:p>
        </w:tc>
      </w:tr>
    </w:tbl>
    <w:p w14:paraId="72E060B4" w14:textId="0105B017" w:rsidR="000F3CF6" w:rsidRPr="000F3CF6" w:rsidRDefault="000F3CF6" w:rsidP="000F3CF6">
      <w:pPr>
        <w:spacing w:after="0"/>
        <w:rPr>
          <w:color w:val="000000" w:themeColor="text2"/>
        </w:rPr>
      </w:pPr>
    </w:p>
    <w:sectPr w:rsidR="000F3CF6" w:rsidRPr="000F3CF6" w:rsidSect="002E395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851" w:bottom="1440" w:left="1701" w:header="73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B0C7B" w14:textId="77777777" w:rsidR="00EA3BF9" w:rsidRDefault="00EA3BF9" w:rsidP="004B46ED">
      <w:pPr>
        <w:spacing w:after="0" w:line="240" w:lineRule="auto"/>
      </w:pPr>
      <w:r>
        <w:separator/>
      </w:r>
    </w:p>
  </w:endnote>
  <w:endnote w:type="continuationSeparator" w:id="0">
    <w:p w14:paraId="2169456B" w14:textId="77777777" w:rsidR="00EA3BF9" w:rsidRDefault="00EA3BF9" w:rsidP="004B4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077D5" w14:textId="77777777" w:rsidR="007949A6" w:rsidRPr="00065654" w:rsidRDefault="007949A6" w:rsidP="009012FB">
    <w:pPr>
      <w:pStyle w:val="Bunntekst"/>
      <w:tabs>
        <w:tab w:val="clear" w:pos="4536"/>
        <w:tab w:val="clear" w:pos="9072"/>
        <w:tab w:val="center" w:pos="4253"/>
      </w:tabs>
      <w:ind w:left="-1701" w:right="-851"/>
      <w:jc w:val="center"/>
      <w:rPr>
        <w:sz w:val="20"/>
        <w:szCs w:val="20"/>
      </w:rPr>
    </w:pPr>
    <w:r w:rsidRPr="00065654">
      <w:rPr>
        <w:sz w:val="20"/>
        <w:szCs w:val="20"/>
      </w:rPr>
      <w:t xml:space="preserve">– </w:t>
    </w:r>
    <w:r w:rsidR="00861D74" w:rsidRPr="00065654">
      <w:rPr>
        <w:sz w:val="20"/>
        <w:szCs w:val="20"/>
      </w:rPr>
      <w:fldChar w:fldCharType="begin"/>
    </w:r>
    <w:r w:rsidR="00861D74" w:rsidRPr="00065654">
      <w:rPr>
        <w:sz w:val="20"/>
        <w:szCs w:val="20"/>
      </w:rPr>
      <w:instrText>PAGE   \* MERGEFORMAT</w:instrText>
    </w:r>
    <w:r w:rsidR="00861D74" w:rsidRPr="00065654">
      <w:rPr>
        <w:sz w:val="20"/>
        <w:szCs w:val="20"/>
      </w:rPr>
      <w:fldChar w:fldCharType="separate"/>
    </w:r>
    <w:r w:rsidR="00861D74" w:rsidRPr="00065654">
      <w:rPr>
        <w:sz w:val="20"/>
        <w:szCs w:val="20"/>
      </w:rPr>
      <w:t>1</w:t>
    </w:r>
    <w:r w:rsidR="00861D74" w:rsidRPr="00065654">
      <w:rPr>
        <w:sz w:val="20"/>
        <w:szCs w:val="20"/>
      </w:rPr>
      <w:fldChar w:fldCharType="end"/>
    </w:r>
    <w:r w:rsidR="00861D74" w:rsidRPr="00065654">
      <w:rPr>
        <w:sz w:val="20"/>
        <w:szCs w:val="20"/>
      </w:rPr>
      <w:t xml:space="preserve"> av </w:t>
    </w:r>
    <w:r w:rsidR="00FA58B5" w:rsidRPr="00065654">
      <w:rPr>
        <w:sz w:val="20"/>
        <w:szCs w:val="20"/>
      </w:rPr>
      <w:fldChar w:fldCharType="begin"/>
    </w:r>
    <w:r w:rsidR="00FA58B5" w:rsidRPr="00065654">
      <w:rPr>
        <w:sz w:val="20"/>
        <w:szCs w:val="20"/>
      </w:rPr>
      <w:instrText xml:space="preserve"> NUMPAGES   \* MERGEFORMAT </w:instrText>
    </w:r>
    <w:r w:rsidR="00FA58B5" w:rsidRPr="00065654">
      <w:rPr>
        <w:sz w:val="20"/>
        <w:szCs w:val="20"/>
      </w:rPr>
      <w:fldChar w:fldCharType="separate"/>
    </w:r>
    <w:r w:rsidR="00FA58B5" w:rsidRPr="00065654">
      <w:rPr>
        <w:noProof/>
        <w:sz w:val="20"/>
        <w:szCs w:val="20"/>
      </w:rPr>
      <w:t>1</w:t>
    </w:r>
    <w:r w:rsidR="00FA58B5" w:rsidRPr="00065654">
      <w:rPr>
        <w:sz w:val="20"/>
        <w:szCs w:val="20"/>
      </w:rPr>
      <w:fldChar w:fldCharType="end"/>
    </w:r>
    <w:r w:rsidR="00861D74" w:rsidRPr="00065654">
      <w:rPr>
        <w:sz w:val="20"/>
        <w:szCs w:val="20"/>
      </w:rP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91828" w14:textId="77777777" w:rsidR="00D008F4" w:rsidRPr="00D008F4" w:rsidRDefault="00D008F4" w:rsidP="009012FB">
    <w:pPr>
      <w:pStyle w:val="Bunntekst"/>
      <w:tabs>
        <w:tab w:val="clear" w:pos="4536"/>
        <w:tab w:val="clear" w:pos="9072"/>
        <w:tab w:val="center" w:pos="4253"/>
      </w:tabs>
      <w:ind w:left="-1701" w:right="-851"/>
      <w:jc w:val="center"/>
      <w:rPr>
        <w:sz w:val="20"/>
        <w:szCs w:val="20"/>
      </w:rPr>
    </w:pPr>
    <w:r w:rsidRPr="00065654">
      <w:rPr>
        <w:sz w:val="20"/>
        <w:szCs w:val="20"/>
      </w:rPr>
      <w:t xml:space="preserve">– </w:t>
    </w:r>
    <w:r w:rsidRPr="00065654">
      <w:rPr>
        <w:sz w:val="20"/>
        <w:szCs w:val="20"/>
      </w:rPr>
      <w:fldChar w:fldCharType="begin"/>
    </w:r>
    <w:r w:rsidRPr="00065654">
      <w:rPr>
        <w:sz w:val="20"/>
        <w:szCs w:val="20"/>
      </w:rPr>
      <w:instrText>PAGE   \* MERGEFORMAT</w:instrText>
    </w:r>
    <w:r w:rsidRPr="00065654">
      <w:rPr>
        <w:sz w:val="20"/>
        <w:szCs w:val="20"/>
      </w:rPr>
      <w:fldChar w:fldCharType="separate"/>
    </w:r>
    <w:r>
      <w:rPr>
        <w:sz w:val="20"/>
        <w:szCs w:val="20"/>
      </w:rPr>
      <w:t>10</w:t>
    </w:r>
    <w:r w:rsidRPr="00065654">
      <w:rPr>
        <w:sz w:val="20"/>
        <w:szCs w:val="20"/>
      </w:rPr>
      <w:fldChar w:fldCharType="end"/>
    </w:r>
    <w:r w:rsidRPr="00065654">
      <w:rPr>
        <w:sz w:val="20"/>
        <w:szCs w:val="20"/>
      </w:rPr>
      <w:t xml:space="preserve"> av </w:t>
    </w:r>
    <w:r w:rsidRPr="00065654">
      <w:rPr>
        <w:sz w:val="20"/>
        <w:szCs w:val="20"/>
      </w:rPr>
      <w:fldChar w:fldCharType="begin"/>
    </w:r>
    <w:r w:rsidRPr="00065654">
      <w:rPr>
        <w:sz w:val="20"/>
        <w:szCs w:val="20"/>
      </w:rPr>
      <w:instrText xml:space="preserve"> NUMPAGES   \* MERGEFORMAT </w:instrText>
    </w:r>
    <w:r w:rsidRPr="00065654">
      <w:rPr>
        <w:sz w:val="20"/>
        <w:szCs w:val="20"/>
      </w:rPr>
      <w:fldChar w:fldCharType="separate"/>
    </w:r>
    <w:r>
      <w:rPr>
        <w:sz w:val="20"/>
        <w:szCs w:val="20"/>
      </w:rPr>
      <w:t>11</w:t>
    </w:r>
    <w:r w:rsidRPr="00065654">
      <w:rPr>
        <w:sz w:val="20"/>
        <w:szCs w:val="20"/>
      </w:rPr>
      <w:fldChar w:fldCharType="end"/>
    </w:r>
    <w:r w:rsidRPr="00065654">
      <w:rPr>
        <w:sz w:val="20"/>
        <w:szCs w:val="20"/>
      </w:rPr>
      <w:t xml:space="preserve"> 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9B4E0" w14:textId="77777777" w:rsidR="00EA3BF9" w:rsidRDefault="00EA3BF9" w:rsidP="004B46ED">
      <w:pPr>
        <w:spacing w:after="0" w:line="240" w:lineRule="auto"/>
      </w:pPr>
      <w:r>
        <w:separator/>
      </w:r>
    </w:p>
  </w:footnote>
  <w:footnote w:type="continuationSeparator" w:id="0">
    <w:p w14:paraId="3A5AD80D" w14:textId="77777777" w:rsidR="00EA3BF9" w:rsidRDefault="00EA3BF9" w:rsidP="004B4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03CD2" w14:textId="77777777" w:rsidR="004B46ED" w:rsidRDefault="00AB18F2">
    <w:pPr>
      <w:pStyle w:val="Topptekst"/>
    </w:pPr>
    <w:r>
      <w:rPr>
        <w:noProof/>
      </w:rPr>
      <w:drawing>
        <wp:anchor distT="0" distB="0" distL="114300" distR="114300" simplePos="0" relativeHeight="251668480" behindDoc="1" locked="0" layoutInCell="1" allowOverlap="1" wp14:anchorId="41543759" wp14:editId="68E2E7D8">
          <wp:simplePos x="0" y="0"/>
          <wp:positionH relativeFrom="margin">
            <wp:posOffset>-1080135</wp:posOffset>
          </wp:positionH>
          <wp:positionV relativeFrom="paragraph">
            <wp:posOffset>-467995</wp:posOffset>
          </wp:positionV>
          <wp:extent cx="2520000" cy="907200"/>
          <wp:effectExtent l="0" t="0" r="0" b="7620"/>
          <wp:wrapNone/>
          <wp:docPr id="961016940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00" cy="90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3A1BB" w14:textId="77777777" w:rsidR="00D008F4" w:rsidRDefault="00D008F4">
    <w:pPr>
      <w:pStyle w:val="Topptekst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5FB7ABE" wp14:editId="11EEB9A7">
          <wp:simplePos x="0" y="0"/>
          <wp:positionH relativeFrom="margin">
            <wp:posOffset>-1080135</wp:posOffset>
          </wp:positionH>
          <wp:positionV relativeFrom="paragraph">
            <wp:posOffset>-467995</wp:posOffset>
          </wp:positionV>
          <wp:extent cx="3942000" cy="1418400"/>
          <wp:effectExtent l="0" t="0" r="0" b="0"/>
          <wp:wrapNone/>
          <wp:docPr id="313978641" name="Bilde 1" descr="Et bilde som inneholder tekst, skjermbilde, Grafikk, Fon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978641" name="Bilde 1" descr="Et bilde som inneholder tekst, skjermbilde, Grafikk, Fon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2000" cy="141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122AA"/>
    <w:multiLevelType w:val="hybridMultilevel"/>
    <w:tmpl w:val="090207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007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F6"/>
    <w:rsid w:val="0000278E"/>
    <w:rsid w:val="00003C77"/>
    <w:rsid w:val="00010C8C"/>
    <w:rsid w:val="00033E66"/>
    <w:rsid w:val="00052D83"/>
    <w:rsid w:val="0005428D"/>
    <w:rsid w:val="00065654"/>
    <w:rsid w:val="000725DE"/>
    <w:rsid w:val="000A0C82"/>
    <w:rsid w:val="000D78B2"/>
    <w:rsid w:val="000F3CF6"/>
    <w:rsid w:val="000F6B92"/>
    <w:rsid w:val="00102828"/>
    <w:rsid w:val="00113BB6"/>
    <w:rsid w:val="00137229"/>
    <w:rsid w:val="0017095E"/>
    <w:rsid w:val="00187E82"/>
    <w:rsid w:val="001A036C"/>
    <w:rsid w:val="001E1BCB"/>
    <w:rsid w:val="001E796D"/>
    <w:rsid w:val="001F14AA"/>
    <w:rsid w:val="00212683"/>
    <w:rsid w:val="002204C8"/>
    <w:rsid w:val="002206DC"/>
    <w:rsid w:val="002533A9"/>
    <w:rsid w:val="00263E2D"/>
    <w:rsid w:val="002773E5"/>
    <w:rsid w:val="00290891"/>
    <w:rsid w:val="0029534C"/>
    <w:rsid w:val="002B1B60"/>
    <w:rsid w:val="002B450A"/>
    <w:rsid w:val="002E395D"/>
    <w:rsid w:val="002E78EC"/>
    <w:rsid w:val="00301DF3"/>
    <w:rsid w:val="00307C26"/>
    <w:rsid w:val="003173B4"/>
    <w:rsid w:val="0037600C"/>
    <w:rsid w:val="003A557C"/>
    <w:rsid w:val="003B1678"/>
    <w:rsid w:val="003D2F68"/>
    <w:rsid w:val="003D7EB7"/>
    <w:rsid w:val="003F08E5"/>
    <w:rsid w:val="0041747F"/>
    <w:rsid w:val="004705C5"/>
    <w:rsid w:val="004A096E"/>
    <w:rsid w:val="004B46ED"/>
    <w:rsid w:val="004C0AE2"/>
    <w:rsid w:val="004D3E09"/>
    <w:rsid w:val="004F1093"/>
    <w:rsid w:val="005429CD"/>
    <w:rsid w:val="005658EC"/>
    <w:rsid w:val="005A6057"/>
    <w:rsid w:val="005D6A20"/>
    <w:rsid w:val="005F7026"/>
    <w:rsid w:val="00606D57"/>
    <w:rsid w:val="006105C4"/>
    <w:rsid w:val="00610FC2"/>
    <w:rsid w:val="0066335E"/>
    <w:rsid w:val="00677DC6"/>
    <w:rsid w:val="006838A6"/>
    <w:rsid w:val="006939E9"/>
    <w:rsid w:val="007178FD"/>
    <w:rsid w:val="00760807"/>
    <w:rsid w:val="007949A6"/>
    <w:rsid w:val="007963D9"/>
    <w:rsid w:val="007B6C70"/>
    <w:rsid w:val="007D4C48"/>
    <w:rsid w:val="007E2B70"/>
    <w:rsid w:val="007E60AA"/>
    <w:rsid w:val="007E6D0C"/>
    <w:rsid w:val="00800F56"/>
    <w:rsid w:val="00815C76"/>
    <w:rsid w:val="00841B3D"/>
    <w:rsid w:val="00861D74"/>
    <w:rsid w:val="008653C8"/>
    <w:rsid w:val="00885A54"/>
    <w:rsid w:val="00890132"/>
    <w:rsid w:val="00893D2D"/>
    <w:rsid w:val="00895807"/>
    <w:rsid w:val="008C5FEA"/>
    <w:rsid w:val="008F1781"/>
    <w:rsid w:val="008F7935"/>
    <w:rsid w:val="009012FB"/>
    <w:rsid w:val="0090456A"/>
    <w:rsid w:val="009142C7"/>
    <w:rsid w:val="00923C9A"/>
    <w:rsid w:val="00965381"/>
    <w:rsid w:val="00970E0C"/>
    <w:rsid w:val="009A413C"/>
    <w:rsid w:val="009C3A2A"/>
    <w:rsid w:val="009E4DDC"/>
    <w:rsid w:val="009F77A8"/>
    <w:rsid w:val="00A26726"/>
    <w:rsid w:val="00A80CC5"/>
    <w:rsid w:val="00AA0A6C"/>
    <w:rsid w:val="00AB18F2"/>
    <w:rsid w:val="00AB1B95"/>
    <w:rsid w:val="00AB5B3F"/>
    <w:rsid w:val="00AC6D94"/>
    <w:rsid w:val="00B26F73"/>
    <w:rsid w:val="00B42C1B"/>
    <w:rsid w:val="00B60A45"/>
    <w:rsid w:val="00B81FF7"/>
    <w:rsid w:val="00B847BE"/>
    <w:rsid w:val="00B850DD"/>
    <w:rsid w:val="00B8798D"/>
    <w:rsid w:val="00B97621"/>
    <w:rsid w:val="00B97B02"/>
    <w:rsid w:val="00BA171C"/>
    <w:rsid w:val="00BA6EE8"/>
    <w:rsid w:val="00BC41F5"/>
    <w:rsid w:val="00BC424D"/>
    <w:rsid w:val="00BC475D"/>
    <w:rsid w:val="00BC570D"/>
    <w:rsid w:val="00BC6695"/>
    <w:rsid w:val="00BE6E01"/>
    <w:rsid w:val="00C55668"/>
    <w:rsid w:val="00C57064"/>
    <w:rsid w:val="00C950AD"/>
    <w:rsid w:val="00CD38B2"/>
    <w:rsid w:val="00D008F4"/>
    <w:rsid w:val="00D113F8"/>
    <w:rsid w:val="00D817D2"/>
    <w:rsid w:val="00D9396D"/>
    <w:rsid w:val="00DA4999"/>
    <w:rsid w:val="00DA551C"/>
    <w:rsid w:val="00DA7995"/>
    <w:rsid w:val="00E0097B"/>
    <w:rsid w:val="00E01994"/>
    <w:rsid w:val="00E10D64"/>
    <w:rsid w:val="00E157C5"/>
    <w:rsid w:val="00E16556"/>
    <w:rsid w:val="00E400F5"/>
    <w:rsid w:val="00E4075B"/>
    <w:rsid w:val="00E84103"/>
    <w:rsid w:val="00E87308"/>
    <w:rsid w:val="00EA3BF9"/>
    <w:rsid w:val="00F308A6"/>
    <w:rsid w:val="00F34007"/>
    <w:rsid w:val="00F471D3"/>
    <w:rsid w:val="00F539BC"/>
    <w:rsid w:val="00F85FCB"/>
    <w:rsid w:val="00F90432"/>
    <w:rsid w:val="00FA58B5"/>
    <w:rsid w:val="00FC2342"/>
    <w:rsid w:val="00FD45D1"/>
    <w:rsid w:val="00FD729B"/>
    <w:rsid w:val="00FE5A4F"/>
    <w:rsid w:val="00FE6F4F"/>
    <w:rsid w:val="1319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929FD"/>
  <w15:chartTrackingRefBased/>
  <w15:docId w15:val="{98EF98B0-48FB-4452-AB8C-4D450C13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47F"/>
    <w:pPr>
      <w:spacing w:after="280" w:line="264" w:lineRule="auto"/>
    </w:pPr>
    <w:rPr>
      <w:rFonts w:ascii="Arial Nova" w:hAnsi="Arial Nova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5381"/>
    <w:pPr>
      <w:spacing w:before="560" w:after="320" w:line="259" w:lineRule="auto"/>
      <w:outlineLvl w:val="0"/>
    </w:pPr>
    <w:rPr>
      <w:rFonts w:eastAsia="Arial" w:cs="Arial"/>
      <w:b/>
      <w:lang w:val="en-GB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60A45"/>
    <w:pPr>
      <w:keepNext/>
      <w:keepLines/>
      <w:spacing w:after="0"/>
      <w:outlineLvl w:val="1"/>
    </w:pPr>
    <w:rPr>
      <w:rFonts w:eastAsiaTheme="majorEastAsia" w:cstheme="majorBidi"/>
      <w:i/>
      <w:color w:val="001C56" w:themeColor="accent1" w:themeShade="BF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13BB6"/>
    <w:pPr>
      <w:keepNext/>
      <w:keepLines/>
      <w:spacing w:after="0"/>
      <w:outlineLvl w:val="2"/>
    </w:pPr>
    <w:rPr>
      <w:rFonts w:eastAsiaTheme="majorEastAsia" w:cstheme="majorBidi"/>
      <w:color w:val="808080" w:themeColor="background1" w:themeShade="80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5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1C5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50DD"/>
    <w:pPr>
      <w:keepNext/>
      <w:keepLines/>
      <w:spacing w:before="80" w:after="40"/>
      <w:outlineLvl w:val="4"/>
    </w:pPr>
    <w:rPr>
      <w:rFonts w:eastAsiaTheme="majorEastAsia" w:cstheme="majorBidi"/>
      <w:color w:val="001C5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5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2874BC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50DD"/>
    <w:pPr>
      <w:keepNext/>
      <w:keepLines/>
      <w:spacing w:before="40" w:after="0"/>
      <w:outlineLvl w:val="6"/>
    </w:pPr>
    <w:rPr>
      <w:rFonts w:eastAsiaTheme="majorEastAsia" w:cstheme="majorBidi"/>
      <w:color w:val="2874BC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50DD"/>
    <w:pPr>
      <w:keepNext/>
      <w:keepLines/>
      <w:spacing w:after="0"/>
      <w:outlineLvl w:val="7"/>
    </w:pPr>
    <w:rPr>
      <w:rFonts w:eastAsiaTheme="majorEastAsia" w:cstheme="majorBidi"/>
      <w:i/>
      <w:iCs/>
      <w:color w:val="194976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50DD"/>
    <w:pPr>
      <w:keepNext/>
      <w:keepLines/>
      <w:spacing w:after="0"/>
      <w:outlineLvl w:val="8"/>
    </w:pPr>
    <w:rPr>
      <w:rFonts w:eastAsiaTheme="majorEastAsia" w:cstheme="majorBidi"/>
      <w:color w:val="194976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65381"/>
    <w:rPr>
      <w:rFonts w:ascii="Arial" w:eastAsia="Arial" w:hAnsi="Arial" w:cs="Arial"/>
      <w:b/>
      <w:sz w:val="22"/>
      <w:lang w:val="en-GB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60A45"/>
    <w:rPr>
      <w:rFonts w:ascii="Arial" w:eastAsiaTheme="majorEastAsia" w:hAnsi="Arial" w:cstheme="majorBidi"/>
      <w:i/>
      <w:color w:val="001C56" w:themeColor="accent1" w:themeShade="BF"/>
      <w:sz w:val="2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13BB6"/>
    <w:rPr>
      <w:rFonts w:ascii="Arial" w:eastAsiaTheme="majorEastAsia" w:hAnsi="Arial" w:cstheme="majorBidi"/>
      <w:color w:val="808080" w:themeColor="background1" w:themeShade="80"/>
      <w:sz w:val="22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850DD"/>
    <w:rPr>
      <w:rFonts w:eastAsiaTheme="majorEastAsia" w:cstheme="majorBidi"/>
      <w:i/>
      <w:iCs/>
      <w:color w:val="001C5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850DD"/>
    <w:rPr>
      <w:rFonts w:eastAsiaTheme="majorEastAsia" w:cstheme="majorBidi"/>
      <w:color w:val="001C5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850DD"/>
    <w:rPr>
      <w:rFonts w:eastAsiaTheme="majorEastAsia" w:cstheme="majorBidi"/>
      <w:i/>
      <w:iCs/>
      <w:color w:val="2874BC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850DD"/>
    <w:rPr>
      <w:rFonts w:eastAsiaTheme="majorEastAsia" w:cstheme="majorBidi"/>
      <w:color w:val="2874BC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850DD"/>
    <w:rPr>
      <w:rFonts w:eastAsiaTheme="majorEastAsia" w:cstheme="majorBidi"/>
      <w:i/>
      <w:iCs/>
      <w:color w:val="194976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850DD"/>
    <w:rPr>
      <w:rFonts w:eastAsiaTheme="majorEastAsia" w:cstheme="majorBidi"/>
      <w:color w:val="194976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D2F68"/>
    <w:pPr>
      <w:spacing w:before="1680" w:after="240" w:line="240" w:lineRule="auto"/>
      <w:contextualSpacing/>
    </w:pPr>
    <w:rPr>
      <w:rFonts w:eastAsiaTheme="majorEastAsia" w:cstheme="majorBidi"/>
      <w:b/>
      <w:caps/>
      <w:color w:val="00629B" w:themeColor="accent2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D2F68"/>
    <w:rPr>
      <w:rFonts w:ascii="Arial Nova" w:eastAsiaTheme="majorEastAsia" w:hAnsi="Arial Nova" w:cstheme="majorBidi"/>
      <w:b/>
      <w:caps/>
      <w:color w:val="00629B" w:themeColor="accent2"/>
      <w:kern w:val="28"/>
      <w:sz w:val="40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9396D"/>
    <w:pPr>
      <w:spacing w:after="840"/>
    </w:pPr>
    <w:rPr>
      <w:b/>
      <w:bCs/>
      <w:caps/>
      <w:color w:val="00629B" w:themeColor="accent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9396D"/>
    <w:rPr>
      <w:rFonts w:ascii="Arial" w:hAnsi="Arial"/>
      <w:b/>
      <w:bCs/>
      <w:caps/>
      <w:color w:val="00629B" w:themeColor="accent2"/>
      <w:sz w:val="22"/>
    </w:rPr>
  </w:style>
  <w:style w:type="paragraph" w:styleId="Sitat">
    <w:name w:val="Quote"/>
    <w:basedOn w:val="Normal"/>
    <w:next w:val="Normal"/>
    <w:link w:val="SitatTegn"/>
    <w:uiPriority w:val="29"/>
    <w:qFormat/>
    <w:rsid w:val="00B850DD"/>
    <w:pPr>
      <w:spacing w:before="160"/>
      <w:jc w:val="center"/>
    </w:pPr>
    <w:rPr>
      <w:i/>
      <w:iCs/>
      <w:color w:val="215E99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850DD"/>
    <w:rPr>
      <w:i/>
      <w:iCs/>
      <w:color w:val="215E99" w:themeColor="text1" w:themeTint="BF"/>
    </w:rPr>
  </w:style>
  <w:style w:type="paragraph" w:styleId="Listeavsnitt">
    <w:name w:val="List Paragraph"/>
    <w:basedOn w:val="Normal"/>
    <w:uiPriority w:val="34"/>
    <w:qFormat/>
    <w:rsid w:val="00B850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850DD"/>
    <w:rPr>
      <w:i/>
      <w:iCs/>
      <w:color w:val="001C5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850DD"/>
    <w:pPr>
      <w:pBdr>
        <w:top w:val="single" w:sz="4" w:space="10" w:color="001C56" w:themeColor="accent1" w:themeShade="BF"/>
        <w:bottom w:val="single" w:sz="4" w:space="10" w:color="001C56" w:themeColor="accent1" w:themeShade="BF"/>
      </w:pBdr>
      <w:spacing w:before="360" w:after="360"/>
      <w:ind w:left="864" w:right="864"/>
      <w:jc w:val="center"/>
    </w:pPr>
    <w:rPr>
      <w:i/>
      <w:iCs/>
      <w:color w:val="001C5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850DD"/>
    <w:rPr>
      <w:i/>
      <w:iCs/>
      <w:color w:val="001C5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850DD"/>
    <w:rPr>
      <w:b/>
      <w:bCs/>
      <w:smallCaps/>
      <w:color w:val="001C5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4B4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B46ED"/>
    <w:rPr>
      <w:rFonts w:ascii="Arial" w:hAnsi="Arial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4B4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B46ED"/>
    <w:rPr>
      <w:rFonts w:ascii="Arial" w:hAnsi="Arial"/>
      <w:sz w:val="22"/>
    </w:rPr>
  </w:style>
  <w:style w:type="table" w:styleId="Tabellrutenett">
    <w:name w:val="Table Grid"/>
    <w:basedOn w:val="Vanligtabell"/>
    <w:uiPriority w:val="39"/>
    <w:rsid w:val="008F7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4D3E0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ve\Downloads\mal-for-informasjon-avtaler-og-notater%20(7).dotx" TargetMode="External"/></Relationships>
</file>

<file path=word/theme/theme1.xml><?xml version="1.0" encoding="utf-8"?>
<a:theme xmlns:a="http://schemas.openxmlformats.org/drawingml/2006/main" name="Office-tema">
  <a:themeElements>
    <a:clrScheme name="SandefjordKommune">
      <a:dk1>
        <a:srgbClr val="0E2841"/>
      </a:dk1>
      <a:lt1>
        <a:sysClr val="window" lastClr="FFFFFF"/>
      </a:lt1>
      <a:dk2>
        <a:srgbClr val="000000"/>
      </a:dk2>
      <a:lt2>
        <a:srgbClr val="D7D2CB"/>
      </a:lt2>
      <a:accent1>
        <a:srgbClr val="002673"/>
      </a:accent1>
      <a:accent2>
        <a:srgbClr val="00629B"/>
      </a:accent2>
      <a:accent3>
        <a:srgbClr val="68D2DF"/>
      </a:accent3>
      <a:accent4>
        <a:srgbClr val="89764B"/>
      </a:accent4>
      <a:accent5>
        <a:srgbClr val="A8AD00"/>
      </a:accent5>
      <a:accent6>
        <a:srgbClr val="68478D"/>
      </a:accent6>
      <a:hlink>
        <a:srgbClr val="68478D"/>
      </a:hlink>
      <a:folHlink>
        <a:srgbClr val="C6579A"/>
      </a:folHlink>
    </a:clrScheme>
    <a:fontScheme name="Sandefjord Kommune Rapport">
      <a:majorFont>
        <a:latin typeface="Arial Nova"/>
        <a:ea typeface=""/>
        <a:cs typeface=""/>
      </a:majorFont>
      <a:minorFont>
        <a:latin typeface="Arial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2878ED98B78E408ED98A757ED8CBBD" ma:contentTypeVersion="3" ma:contentTypeDescription="Opprett et nytt dokument." ma:contentTypeScope="" ma:versionID="f92e73809b3a8583372db2d16677efa6">
  <xsd:schema xmlns:xsd="http://www.w3.org/2001/XMLSchema" xmlns:xs="http://www.w3.org/2001/XMLSchema" xmlns:p="http://schemas.microsoft.com/office/2006/metadata/properties" xmlns:ns2="5e41ff26-f067-44a7-bbf5-67421d01945a" targetNamespace="http://schemas.microsoft.com/office/2006/metadata/properties" ma:root="true" ma:fieldsID="4b4f66bce4c44675b275833c268d622c" ns2:_="">
    <xsd:import namespace="5e41ff26-f067-44a7-bbf5-67421d019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1ff26-f067-44a7-bbf5-67421d019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25FF5F-BB7D-45E8-8EBF-0D9446A1D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37927C-8CFC-4C54-BBF0-3336C56DC3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F359EE-B310-48CA-A21E-E6B716C6A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1ff26-f067-44a7-bbf5-67421d019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mal-for-informasjon-avtaler-og-notater (7)</Template>
  <TotalTime>8</TotalTime>
  <Pages>1</Pages>
  <Words>78</Words>
  <Characters>501</Characters>
  <Application>Microsoft Office Word</Application>
  <DocSecurity>0</DocSecurity>
  <Lines>41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Svenungsen</dc:creator>
  <cp:keywords/>
  <dc:description/>
  <cp:lastModifiedBy>Erik Svenungsen</cp:lastModifiedBy>
  <cp:revision>5</cp:revision>
  <dcterms:created xsi:type="dcterms:W3CDTF">2026-03-16T13:31:00Z</dcterms:created>
  <dcterms:modified xsi:type="dcterms:W3CDTF">2026-03-16T13:39:00Z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0x0101001A2878ED98B78E408ED98A757ED8CBBD</vt:lpwstr>
  </property>
</Properties>
</file>